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EF225" w14:textId="77777777" w:rsidR="00BE1BA8" w:rsidRPr="0010604B" w:rsidRDefault="00BE1BA8" w:rsidP="00A64929">
      <w:pPr>
        <w:ind w:left="720"/>
        <w:rPr>
          <w:rFonts w:eastAsia="Arial" w:cstheme="minorHAnsi"/>
          <w:b/>
          <w:bCs/>
        </w:rPr>
      </w:pPr>
    </w:p>
    <w:p w14:paraId="617E109B" w14:textId="632B9DCD" w:rsidR="00FE77C7" w:rsidRPr="0010604B" w:rsidRDefault="00EF2757" w:rsidP="00656090">
      <w:pPr>
        <w:ind w:left="720" w:hanging="720"/>
        <w:jc w:val="center"/>
        <w:rPr>
          <w:rFonts w:cstheme="minorHAnsi"/>
          <w:b/>
          <w:spacing w:val="-2"/>
        </w:rPr>
      </w:pPr>
      <w:r w:rsidRPr="0010604B">
        <w:rPr>
          <w:rFonts w:cstheme="minorHAnsi"/>
          <w:b/>
          <w:spacing w:val="-2"/>
        </w:rPr>
        <w:t>AFFORDABLE</w:t>
      </w:r>
      <w:r w:rsidR="006D0681" w:rsidRPr="0010604B">
        <w:rPr>
          <w:rFonts w:cstheme="minorHAnsi"/>
          <w:b/>
          <w:spacing w:val="-2"/>
        </w:rPr>
        <w:t xml:space="preserve"> </w:t>
      </w:r>
      <w:r w:rsidRPr="0010604B">
        <w:rPr>
          <w:rFonts w:cstheme="minorHAnsi"/>
          <w:b/>
          <w:spacing w:val="-2"/>
        </w:rPr>
        <w:t>HOUSING SOCIAL MEDIA MARKETING VOLUNTEER</w:t>
      </w:r>
    </w:p>
    <w:p w14:paraId="62A5F1E3" w14:textId="77777777" w:rsidR="00FE77C7" w:rsidRPr="0010604B" w:rsidRDefault="00FE77C7" w:rsidP="00656090">
      <w:pPr>
        <w:ind w:left="720" w:hanging="720"/>
        <w:jc w:val="center"/>
        <w:rPr>
          <w:rFonts w:cstheme="minorHAnsi"/>
          <w:b/>
          <w:spacing w:val="-2"/>
        </w:rPr>
      </w:pPr>
    </w:p>
    <w:p w14:paraId="36FF78DC" w14:textId="01CC723B" w:rsidR="00FE77C7" w:rsidRPr="0010604B" w:rsidRDefault="00FE77C7" w:rsidP="00656090">
      <w:pPr>
        <w:ind w:left="720" w:hanging="720"/>
        <w:jc w:val="center"/>
        <w:rPr>
          <w:rFonts w:cstheme="minorHAnsi"/>
          <w:b/>
          <w:spacing w:val="-2"/>
        </w:rPr>
      </w:pPr>
      <w:r w:rsidRPr="0010604B">
        <w:rPr>
          <w:rFonts w:cstheme="minorHAnsi"/>
          <w:b/>
          <w:spacing w:val="-2"/>
        </w:rPr>
        <w:t>POSITION DESCRIPTION</w:t>
      </w:r>
    </w:p>
    <w:p w14:paraId="3C500784" w14:textId="77777777" w:rsidR="00FE77C7" w:rsidRPr="0010604B" w:rsidRDefault="00FE77C7" w:rsidP="00653233">
      <w:pPr>
        <w:ind w:left="720" w:hanging="720"/>
        <w:rPr>
          <w:rFonts w:cstheme="minorHAnsi"/>
          <w:b/>
          <w:spacing w:val="-2"/>
        </w:rPr>
      </w:pPr>
    </w:p>
    <w:p w14:paraId="742BF91A" w14:textId="77777777" w:rsidR="00FE77C7" w:rsidRPr="0010604B" w:rsidRDefault="00FE77C7" w:rsidP="00292A19">
      <w:pPr>
        <w:rPr>
          <w:rFonts w:cstheme="minorHAnsi"/>
          <w:b/>
          <w:spacing w:val="-2"/>
        </w:rPr>
      </w:pPr>
    </w:p>
    <w:p w14:paraId="0C371AAE" w14:textId="29A80438" w:rsidR="005C794D" w:rsidRPr="0010604B" w:rsidRDefault="00FE77C7" w:rsidP="00653233">
      <w:pPr>
        <w:ind w:left="720" w:hanging="720"/>
        <w:rPr>
          <w:rFonts w:cstheme="minorHAnsi"/>
          <w:b/>
          <w:spacing w:val="-2"/>
          <w:u w:val="single"/>
        </w:rPr>
      </w:pPr>
      <w:r w:rsidRPr="0010604B">
        <w:rPr>
          <w:rFonts w:cstheme="minorHAnsi"/>
          <w:b/>
          <w:spacing w:val="-2"/>
          <w:u w:val="single"/>
        </w:rPr>
        <w:t>POSITION SUMMARY:</w:t>
      </w:r>
    </w:p>
    <w:p w14:paraId="59688252" w14:textId="77777777" w:rsidR="006005E8" w:rsidRPr="0010604B" w:rsidRDefault="006005E8" w:rsidP="00653233">
      <w:pPr>
        <w:ind w:left="720" w:hanging="720"/>
        <w:rPr>
          <w:rFonts w:eastAsia="Arial" w:cstheme="minorHAnsi"/>
          <w:u w:val="single"/>
        </w:rPr>
      </w:pPr>
    </w:p>
    <w:p w14:paraId="6DBFE895" w14:textId="686F29FB" w:rsidR="00F9550A" w:rsidRPr="0010604B" w:rsidRDefault="006D0681" w:rsidP="00EF2757">
      <w:pPr>
        <w:rPr>
          <w:rFonts w:eastAsia="Arial" w:cstheme="minorHAnsi"/>
        </w:rPr>
      </w:pPr>
      <w:r w:rsidRPr="0010604B">
        <w:rPr>
          <w:rFonts w:cstheme="minorHAnsi"/>
          <w:shd w:val="clear" w:color="auto" w:fill="FFFFFF"/>
        </w:rPr>
        <w:t xml:space="preserve">The </w:t>
      </w:r>
      <w:hyperlink r:id="rId9" w:history="1">
        <w:r w:rsidRPr="0010604B">
          <w:rPr>
            <w:rStyle w:val="Hyperlink"/>
            <w:rFonts w:cstheme="minorHAnsi"/>
            <w:color w:val="auto"/>
            <w:shd w:val="clear" w:color="auto" w:fill="FFFFFF"/>
          </w:rPr>
          <w:t>Chaffee Housing Authority</w:t>
        </w:r>
      </w:hyperlink>
      <w:r w:rsidRPr="0010604B">
        <w:rPr>
          <w:rFonts w:cstheme="minorHAnsi"/>
          <w:shd w:val="clear" w:color="auto" w:fill="FFFFFF"/>
        </w:rPr>
        <w:t xml:space="preserve"> is a multi-jurisdictional </w:t>
      </w:r>
      <w:r w:rsidR="002B4826" w:rsidRPr="0010604B">
        <w:rPr>
          <w:rFonts w:cstheme="minorHAnsi"/>
          <w:shd w:val="clear" w:color="auto" w:fill="FFFFFF"/>
        </w:rPr>
        <w:t xml:space="preserve">affordable </w:t>
      </w:r>
      <w:r w:rsidRPr="0010604B">
        <w:rPr>
          <w:rFonts w:cstheme="minorHAnsi"/>
          <w:shd w:val="clear" w:color="auto" w:fill="FFFFFF"/>
        </w:rPr>
        <w:t xml:space="preserve">housing </w:t>
      </w:r>
      <w:r w:rsidR="002B4826" w:rsidRPr="0010604B">
        <w:rPr>
          <w:rFonts w:cstheme="minorHAnsi"/>
          <w:shd w:val="clear" w:color="auto" w:fill="FFFFFF"/>
        </w:rPr>
        <w:t>organization</w:t>
      </w:r>
      <w:r w:rsidRPr="0010604B">
        <w:rPr>
          <w:rFonts w:cstheme="minorHAnsi"/>
          <w:shd w:val="clear" w:color="auto" w:fill="FFFFFF"/>
        </w:rPr>
        <w:t xml:space="preserve"> representing Chaffee County, the City of Salida, and the Town of Buena Vista.</w:t>
      </w:r>
      <w:r w:rsidR="00F01316" w:rsidRPr="0010604B">
        <w:rPr>
          <w:rFonts w:eastAsia="Arial" w:cstheme="minorHAnsi"/>
        </w:rPr>
        <w:t xml:space="preserve"> </w:t>
      </w:r>
      <w:r w:rsidR="00EF2757" w:rsidRPr="0010604B">
        <w:rPr>
          <w:rFonts w:eastAsia="Arial" w:cstheme="minorHAnsi"/>
        </w:rPr>
        <w:t xml:space="preserve">The CHA is seeking </w:t>
      </w:r>
      <w:r w:rsidR="00EF2757" w:rsidRPr="0010604B">
        <w:rPr>
          <w:rFonts w:cstheme="minorHAnsi"/>
        </w:rPr>
        <w:t xml:space="preserve">an enthusiastic Affordable Housing Social Media Marketing Volunteer to monitor the local social media pages related to housing in Chaffee County </w:t>
      </w:r>
      <w:r w:rsidR="00F9550A" w:rsidRPr="0010604B">
        <w:rPr>
          <w:rFonts w:cstheme="minorHAnsi"/>
        </w:rPr>
        <w:t xml:space="preserve">and </w:t>
      </w:r>
      <w:r w:rsidR="00EF2757" w:rsidRPr="0010604B">
        <w:rPr>
          <w:rFonts w:cstheme="minorHAnsi"/>
        </w:rPr>
        <w:t>to offer resources in the discussion</w:t>
      </w:r>
      <w:r w:rsidR="00F9550A" w:rsidRPr="0010604B">
        <w:rPr>
          <w:rFonts w:cstheme="minorHAnsi"/>
        </w:rPr>
        <w:t>s</w:t>
      </w:r>
      <w:r w:rsidR="00EF2757" w:rsidRPr="0010604B">
        <w:rPr>
          <w:rFonts w:cstheme="minorHAnsi"/>
        </w:rPr>
        <w:t xml:space="preserve">, answer questions, and drive positive conversations. The volunteer will guide social media members to a variety of resources available to support them as well as gather useful feedback and information from the community when necessary to support CHA initiatives. Attend meetings and communicate with CHA Executive Director and Board Members as necessary. </w:t>
      </w:r>
    </w:p>
    <w:p w14:paraId="2456FD7E" w14:textId="77777777" w:rsidR="00F9550A" w:rsidRPr="0010604B" w:rsidRDefault="00F9550A" w:rsidP="00EF2757">
      <w:pPr>
        <w:rPr>
          <w:rFonts w:cstheme="minorHAnsi"/>
        </w:rPr>
      </w:pPr>
    </w:p>
    <w:p w14:paraId="14A5B9D5" w14:textId="707B8533" w:rsidR="00EF2757" w:rsidRPr="0010604B" w:rsidRDefault="00F9550A" w:rsidP="00EF2757">
      <w:pPr>
        <w:rPr>
          <w:rFonts w:cstheme="minorHAnsi"/>
        </w:rPr>
      </w:pPr>
      <w:r w:rsidRPr="0010604B">
        <w:rPr>
          <w:rFonts w:cstheme="minorHAnsi"/>
        </w:rPr>
        <w:t xml:space="preserve">Time commitment requested: </w:t>
      </w:r>
      <w:proofErr w:type="gramStart"/>
      <w:r w:rsidRPr="0010604B">
        <w:rPr>
          <w:rFonts w:cstheme="minorHAnsi"/>
        </w:rPr>
        <w:t>g</w:t>
      </w:r>
      <w:r w:rsidR="00EF2757" w:rsidRPr="0010604B">
        <w:rPr>
          <w:rFonts w:cstheme="minorHAnsi"/>
        </w:rPr>
        <w:t>enerally</w:t>
      </w:r>
      <w:proofErr w:type="gramEnd"/>
      <w:r w:rsidR="00EF2757" w:rsidRPr="0010604B">
        <w:rPr>
          <w:rFonts w:cstheme="minorHAnsi"/>
        </w:rPr>
        <w:t xml:space="preserve"> 1-3 hours a week; with an occasional maximum of 5. Flexible schedule</w:t>
      </w:r>
      <w:r w:rsidRPr="0010604B">
        <w:rPr>
          <w:rFonts w:cstheme="minorHAnsi"/>
        </w:rPr>
        <w:t>, remote</w:t>
      </w:r>
      <w:r w:rsidR="00EF2757" w:rsidRPr="0010604B">
        <w:rPr>
          <w:rFonts w:cstheme="minorHAnsi"/>
        </w:rPr>
        <w:t>. </w:t>
      </w:r>
    </w:p>
    <w:p w14:paraId="4DB1D7C2" w14:textId="3AAF0C69" w:rsidR="002B4826" w:rsidRPr="0010604B" w:rsidRDefault="002B4826" w:rsidP="00EF2757">
      <w:pPr>
        <w:rPr>
          <w:rFonts w:cstheme="minorHAnsi"/>
        </w:rPr>
      </w:pPr>
    </w:p>
    <w:p w14:paraId="687BF74D" w14:textId="1502C6B2" w:rsidR="002B4826" w:rsidRPr="0010604B" w:rsidRDefault="002B4826" w:rsidP="00EF2757">
      <w:pPr>
        <w:rPr>
          <w:rFonts w:cstheme="minorHAnsi"/>
        </w:rPr>
      </w:pPr>
      <w:r w:rsidRPr="0010604B">
        <w:rPr>
          <w:rFonts w:cstheme="minorHAnsi"/>
        </w:rPr>
        <w:t xml:space="preserve">To apply, send an email to Becky at </w:t>
      </w:r>
      <w:hyperlink r:id="rId10" w:history="1">
        <w:r w:rsidRPr="0010604B">
          <w:rPr>
            <w:rStyle w:val="Hyperlink"/>
            <w:rFonts w:cstheme="minorHAnsi"/>
            <w:color w:val="auto"/>
          </w:rPr>
          <w:t>chaffeehousingdirector@gmail.com</w:t>
        </w:r>
      </w:hyperlink>
    </w:p>
    <w:p w14:paraId="34D6DE45" w14:textId="77777777" w:rsidR="00EF2757" w:rsidRPr="0010604B" w:rsidRDefault="00EF2757" w:rsidP="00EF2757">
      <w:pPr>
        <w:rPr>
          <w:rFonts w:cstheme="minorHAnsi"/>
        </w:rPr>
      </w:pPr>
    </w:p>
    <w:p w14:paraId="27352003" w14:textId="77777777" w:rsidR="00EF2757" w:rsidRPr="0010604B" w:rsidRDefault="00EF2757" w:rsidP="00EF2757">
      <w:pPr>
        <w:pStyle w:val="Heading1"/>
        <w:tabs>
          <w:tab w:val="left" w:pos="1170"/>
        </w:tabs>
        <w:ind w:left="360" w:hanging="387"/>
        <w:rPr>
          <w:rFonts w:cstheme="minorHAnsi"/>
          <w:color w:val="auto"/>
          <w:sz w:val="22"/>
          <w:szCs w:val="22"/>
          <w:u w:val="single"/>
        </w:rPr>
      </w:pPr>
      <w:r w:rsidRPr="0010604B">
        <w:rPr>
          <w:rFonts w:cstheme="minorHAnsi"/>
          <w:color w:val="auto"/>
          <w:sz w:val="22"/>
          <w:szCs w:val="22"/>
          <w:u w:val="single"/>
        </w:rPr>
        <w:t>CORE COMPETENCIES:</w:t>
      </w:r>
    </w:p>
    <w:p w14:paraId="50BF4822" w14:textId="002E0C3B" w:rsidR="00EF2757" w:rsidRPr="0010604B" w:rsidRDefault="00EF2757" w:rsidP="00EF2757">
      <w:pPr>
        <w:pStyle w:val="ListParagraph"/>
        <w:numPr>
          <w:ilvl w:val="0"/>
          <w:numId w:val="12"/>
        </w:numPr>
        <w:rPr>
          <w:rFonts w:cstheme="minorHAnsi"/>
        </w:rPr>
      </w:pPr>
      <w:r w:rsidRPr="0010604B">
        <w:rPr>
          <w:rFonts w:cstheme="minorHAnsi"/>
        </w:rPr>
        <w:t>Experience, knowledge, efficacy, and access to a variety of social media platforms</w:t>
      </w:r>
      <w:r w:rsidR="0092335C" w:rsidRPr="0010604B">
        <w:rPr>
          <w:rFonts w:cstheme="minorHAnsi"/>
        </w:rPr>
        <w:t xml:space="preserve"> – in particular, Facebook</w:t>
      </w:r>
    </w:p>
    <w:p w14:paraId="55FA78FD" w14:textId="77777777" w:rsidR="00EF2757" w:rsidRPr="0010604B" w:rsidRDefault="00EF2757" w:rsidP="00EF2757">
      <w:pPr>
        <w:pStyle w:val="ListParagraph"/>
        <w:numPr>
          <w:ilvl w:val="0"/>
          <w:numId w:val="12"/>
        </w:numPr>
        <w:rPr>
          <w:rFonts w:cstheme="minorHAnsi"/>
        </w:rPr>
      </w:pPr>
      <w:r w:rsidRPr="0010604B">
        <w:rPr>
          <w:rFonts w:cstheme="minorHAnsi"/>
        </w:rPr>
        <w:t>Ability to learn and become a resource of ever-changing local housing information</w:t>
      </w:r>
    </w:p>
    <w:p w14:paraId="3A96224F" w14:textId="77777777" w:rsidR="00EF2757" w:rsidRPr="0010604B" w:rsidRDefault="00EF2757" w:rsidP="00EF2757">
      <w:pPr>
        <w:pStyle w:val="ListParagraph"/>
        <w:numPr>
          <w:ilvl w:val="0"/>
          <w:numId w:val="12"/>
        </w:numPr>
        <w:rPr>
          <w:rFonts w:cstheme="minorHAnsi"/>
        </w:rPr>
      </w:pPr>
      <w:r w:rsidRPr="0010604B">
        <w:rPr>
          <w:rFonts w:cstheme="minorHAnsi"/>
        </w:rPr>
        <w:t>Work independently within given guidelines</w:t>
      </w:r>
    </w:p>
    <w:p w14:paraId="55775DA5" w14:textId="77777777" w:rsidR="00EF2757" w:rsidRPr="0010604B" w:rsidRDefault="00EF2757" w:rsidP="00EF2757">
      <w:pPr>
        <w:pStyle w:val="ListParagraph"/>
        <w:numPr>
          <w:ilvl w:val="0"/>
          <w:numId w:val="12"/>
        </w:numPr>
        <w:rPr>
          <w:rFonts w:cstheme="minorHAnsi"/>
        </w:rPr>
      </w:pPr>
      <w:r w:rsidRPr="0010604B">
        <w:rPr>
          <w:rFonts w:cstheme="minorHAnsi"/>
        </w:rPr>
        <w:t>Be a positive neutral representative of Chaffee Housing Authority initiatives</w:t>
      </w:r>
    </w:p>
    <w:p w14:paraId="145DB9D1" w14:textId="77777777" w:rsidR="00EF2757" w:rsidRPr="0010604B" w:rsidRDefault="00EF2757" w:rsidP="00EF2757">
      <w:pPr>
        <w:pStyle w:val="ListParagraph"/>
        <w:numPr>
          <w:ilvl w:val="0"/>
          <w:numId w:val="12"/>
        </w:numPr>
        <w:rPr>
          <w:rFonts w:cstheme="minorHAnsi"/>
        </w:rPr>
      </w:pPr>
      <w:r w:rsidRPr="0010604B">
        <w:rPr>
          <w:rFonts w:cstheme="minorHAnsi"/>
        </w:rPr>
        <w:t>Possess core values of respect, inclusivity, and community</w:t>
      </w:r>
    </w:p>
    <w:p w14:paraId="7391879E" w14:textId="77777777" w:rsidR="00EF2757" w:rsidRPr="0010604B" w:rsidRDefault="00EF2757" w:rsidP="00EF2757">
      <w:pPr>
        <w:pStyle w:val="ListParagraph"/>
        <w:numPr>
          <w:ilvl w:val="0"/>
          <w:numId w:val="12"/>
        </w:numPr>
        <w:rPr>
          <w:rFonts w:cstheme="minorHAnsi"/>
        </w:rPr>
      </w:pPr>
      <w:r w:rsidRPr="0010604B">
        <w:rPr>
          <w:rFonts w:cstheme="minorHAnsi"/>
        </w:rPr>
        <w:t>Strong professional communication skills</w:t>
      </w:r>
    </w:p>
    <w:p w14:paraId="7E044975" w14:textId="77777777" w:rsidR="00EF2757" w:rsidRPr="0010604B" w:rsidRDefault="00EF2757" w:rsidP="00EF2757">
      <w:pPr>
        <w:pStyle w:val="ListParagraph"/>
        <w:numPr>
          <w:ilvl w:val="0"/>
          <w:numId w:val="12"/>
        </w:numPr>
        <w:rPr>
          <w:rFonts w:cstheme="minorHAnsi"/>
        </w:rPr>
      </w:pPr>
      <w:r w:rsidRPr="0010604B">
        <w:rPr>
          <w:rFonts w:cstheme="minorHAnsi"/>
        </w:rPr>
        <w:t>Passion for making a difference</w:t>
      </w:r>
    </w:p>
    <w:p w14:paraId="42CED4B1" w14:textId="3D86F8D1" w:rsidR="00EF2757" w:rsidRPr="0010604B" w:rsidRDefault="00EF2757" w:rsidP="00EF2757">
      <w:pPr>
        <w:pStyle w:val="ListParagraph"/>
        <w:numPr>
          <w:ilvl w:val="0"/>
          <w:numId w:val="12"/>
        </w:numPr>
        <w:rPr>
          <w:rFonts w:cstheme="minorHAnsi"/>
        </w:rPr>
      </w:pPr>
      <w:r w:rsidRPr="0010604B">
        <w:rPr>
          <w:rFonts w:cstheme="minorHAnsi"/>
        </w:rPr>
        <w:t>(Bi-lingual a huge plus!)</w:t>
      </w:r>
    </w:p>
    <w:p w14:paraId="25BD125B" w14:textId="77777777" w:rsidR="00EF2757" w:rsidRPr="0010604B" w:rsidRDefault="00EF2757" w:rsidP="006646FD">
      <w:pPr>
        <w:rPr>
          <w:rFonts w:eastAsia="Arial" w:cstheme="minorHAnsi"/>
        </w:rPr>
      </w:pPr>
    </w:p>
    <w:p w14:paraId="795B762A" w14:textId="77777777" w:rsidR="00EF2757" w:rsidRPr="0010604B" w:rsidRDefault="00EF2757" w:rsidP="00EF2757">
      <w:pPr>
        <w:ind w:left="720" w:hanging="720"/>
        <w:rPr>
          <w:rFonts w:cstheme="minorHAnsi"/>
          <w:b/>
          <w:spacing w:val="1"/>
          <w:u w:val="single"/>
        </w:rPr>
      </w:pPr>
      <w:r w:rsidRPr="0010604B">
        <w:rPr>
          <w:rFonts w:cstheme="minorHAnsi"/>
          <w:b/>
          <w:spacing w:val="1"/>
          <w:u w:val="single"/>
        </w:rPr>
        <w:t>ESSENTIAL DUTIES AND RESPONSIBILITIES:</w:t>
      </w:r>
    </w:p>
    <w:p w14:paraId="19E62402" w14:textId="59DD5A8E" w:rsidR="006D0681" w:rsidRPr="0010604B" w:rsidRDefault="006D0681" w:rsidP="006646FD">
      <w:pPr>
        <w:rPr>
          <w:rFonts w:eastAsia="Arial" w:cstheme="minorHAnsi"/>
        </w:rPr>
      </w:pPr>
    </w:p>
    <w:p w14:paraId="00A0F4C0" w14:textId="77777777" w:rsidR="00EF2757" w:rsidRPr="0010604B" w:rsidRDefault="00EF2757" w:rsidP="00EF2757">
      <w:pPr>
        <w:pStyle w:val="ListParagraph"/>
        <w:numPr>
          <w:ilvl w:val="0"/>
          <w:numId w:val="11"/>
        </w:numPr>
        <w:rPr>
          <w:rFonts w:eastAsia="Arial" w:cstheme="minorHAnsi"/>
        </w:rPr>
      </w:pPr>
      <w:r w:rsidRPr="0010604B">
        <w:rPr>
          <w:rFonts w:cstheme="minorHAnsi"/>
        </w:rPr>
        <w:t xml:space="preserve">Monitor the local social media pages related to housing in Chaffee County to offer resources in the discussion, answer questions, and drive positive conversations. </w:t>
      </w:r>
    </w:p>
    <w:p w14:paraId="3BD05A8E" w14:textId="77777777" w:rsidR="00EF2757" w:rsidRPr="0010604B" w:rsidRDefault="00EF2757" w:rsidP="00EF2757">
      <w:pPr>
        <w:pStyle w:val="ListParagraph"/>
        <w:numPr>
          <w:ilvl w:val="0"/>
          <w:numId w:val="11"/>
        </w:numPr>
        <w:rPr>
          <w:rFonts w:eastAsia="Arial" w:cstheme="minorHAnsi"/>
        </w:rPr>
      </w:pPr>
      <w:r w:rsidRPr="0010604B">
        <w:rPr>
          <w:rFonts w:cstheme="minorHAnsi"/>
        </w:rPr>
        <w:t xml:space="preserve">Guide social media participants and followers to a variety of resources available to support them as well as gather useful feedback and information from the community when necessary to support CHA initiatives. </w:t>
      </w:r>
    </w:p>
    <w:p w14:paraId="006A20A2" w14:textId="44C8872C" w:rsidR="00300247" w:rsidRPr="0010604B" w:rsidRDefault="00EF2757" w:rsidP="00EF2757">
      <w:pPr>
        <w:pStyle w:val="ListParagraph"/>
        <w:numPr>
          <w:ilvl w:val="0"/>
          <w:numId w:val="11"/>
        </w:numPr>
        <w:rPr>
          <w:rFonts w:eastAsia="Arial" w:cstheme="minorHAnsi"/>
        </w:rPr>
      </w:pPr>
      <w:r w:rsidRPr="0010604B">
        <w:rPr>
          <w:rFonts w:cstheme="minorHAnsi"/>
        </w:rPr>
        <w:t>Attend meetings and communicate with CHA Executive Director and Board Members as necessary.</w:t>
      </w:r>
    </w:p>
    <w:p w14:paraId="02729EAD" w14:textId="77777777" w:rsidR="00300247" w:rsidRPr="0010604B" w:rsidRDefault="00300247" w:rsidP="00A64929">
      <w:pPr>
        <w:ind w:left="720"/>
        <w:rPr>
          <w:rFonts w:cstheme="minorHAnsi"/>
          <w:b/>
        </w:rPr>
      </w:pPr>
    </w:p>
    <w:p w14:paraId="031E013A" w14:textId="2B0DEA14" w:rsidR="009773C3" w:rsidRPr="0010604B" w:rsidRDefault="009773C3" w:rsidP="008E6B0A">
      <w:pPr>
        <w:rPr>
          <w:rFonts w:cstheme="minorHAnsi"/>
          <w:b/>
          <w:bCs/>
          <w:u w:val="single"/>
        </w:rPr>
      </w:pPr>
      <w:r w:rsidRPr="0010604B">
        <w:rPr>
          <w:rFonts w:cstheme="minorHAnsi"/>
          <w:b/>
          <w:bCs/>
          <w:u w:val="single"/>
        </w:rPr>
        <w:t>EDUCATION AND EXPERIENCE:</w:t>
      </w:r>
    </w:p>
    <w:p w14:paraId="747A01EB" w14:textId="0606A9CB" w:rsidR="00B85136" w:rsidRPr="0010604B" w:rsidRDefault="00B85136" w:rsidP="00656090">
      <w:pPr>
        <w:pStyle w:val="Heading1"/>
        <w:ind w:left="0"/>
        <w:rPr>
          <w:rFonts w:cstheme="minorHAnsi"/>
          <w:b w:val="0"/>
          <w:bCs w:val="0"/>
          <w:color w:val="auto"/>
          <w:sz w:val="22"/>
          <w:szCs w:val="22"/>
        </w:rPr>
      </w:pPr>
      <w:r w:rsidRPr="0010604B">
        <w:rPr>
          <w:rFonts w:cstheme="minorHAnsi"/>
          <w:b w:val="0"/>
          <w:bCs w:val="0"/>
          <w:color w:val="auto"/>
          <w:sz w:val="22"/>
          <w:szCs w:val="22"/>
        </w:rPr>
        <w:t xml:space="preserve">High-school diploma or equivalent </w:t>
      </w:r>
    </w:p>
    <w:p w14:paraId="2FC39DB0" w14:textId="604FE7BC" w:rsidR="00750199" w:rsidRPr="0010604B" w:rsidRDefault="00F16567" w:rsidP="00656090">
      <w:pPr>
        <w:pStyle w:val="Heading1"/>
        <w:ind w:left="0"/>
        <w:rPr>
          <w:rFonts w:cstheme="minorHAnsi"/>
          <w:color w:val="auto"/>
          <w:sz w:val="22"/>
          <w:szCs w:val="22"/>
        </w:rPr>
      </w:pPr>
      <w:r w:rsidRPr="0010604B">
        <w:rPr>
          <w:rFonts w:cstheme="minorHAnsi"/>
          <w:color w:val="auto"/>
          <w:sz w:val="22"/>
          <w:szCs w:val="22"/>
        </w:rPr>
        <w:tab/>
      </w:r>
      <w:r w:rsidRPr="0010604B">
        <w:rPr>
          <w:rFonts w:cstheme="minorHAnsi"/>
          <w:color w:val="auto"/>
          <w:sz w:val="22"/>
          <w:szCs w:val="22"/>
        </w:rPr>
        <w:tab/>
      </w:r>
      <w:r w:rsidRPr="0010604B">
        <w:rPr>
          <w:rFonts w:cstheme="minorHAnsi"/>
          <w:color w:val="auto"/>
          <w:sz w:val="22"/>
          <w:szCs w:val="22"/>
        </w:rPr>
        <w:tab/>
      </w:r>
      <w:r w:rsidRPr="0010604B">
        <w:rPr>
          <w:rFonts w:cstheme="minorHAnsi"/>
          <w:color w:val="auto"/>
          <w:sz w:val="22"/>
          <w:szCs w:val="22"/>
        </w:rPr>
        <w:tab/>
      </w:r>
    </w:p>
    <w:p w14:paraId="1A1887CA" w14:textId="2D083AC7" w:rsidR="00750199" w:rsidRPr="0010604B" w:rsidRDefault="00750199" w:rsidP="00656090">
      <w:pPr>
        <w:pStyle w:val="Heading1"/>
        <w:ind w:left="0"/>
        <w:rPr>
          <w:rFonts w:cstheme="minorHAnsi"/>
          <w:color w:val="auto"/>
          <w:sz w:val="22"/>
          <w:szCs w:val="22"/>
          <w:u w:val="single"/>
        </w:rPr>
      </w:pPr>
      <w:r w:rsidRPr="0010604B">
        <w:rPr>
          <w:rFonts w:cstheme="minorHAnsi"/>
          <w:color w:val="auto"/>
          <w:sz w:val="22"/>
          <w:szCs w:val="22"/>
          <w:u w:val="single"/>
        </w:rPr>
        <w:t>REPORTING RELATIONSHIPS:</w:t>
      </w:r>
    </w:p>
    <w:p w14:paraId="7E854805" w14:textId="77777777" w:rsidR="00750199" w:rsidRPr="0010604B" w:rsidRDefault="00750199" w:rsidP="00656090">
      <w:pPr>
        <w:pStyle w:val="Heading1"/>
        <w:ind w:left="0"/>
        <w:rPr>
          <w:rFonts w:cstheme="minorHAnsi"/>
          <w:color w:val="auto"/>
          <w:sz w:val="22"/>
          <w:szCs w:val="22"/>
          <w:u w:val="single"/>
        </w:rPr>
      </w:pPr>
    </w:p>
    <w:p w14:paraId="5A28D4E9" w14:textId="43F28572" w:rsidR="00750199" w:rsidRPr="0010604B" w:rsidRDefault="00750199" w:rsidP="00656090">
      <w:pPr>
        <w:pStyle w:val="Heading1"/>
        <w:ind w:left="0"/>
        <w:rPr>
          <w:rFonts w:cstheme="minorHAnsi"/>
          <w:color w:val="auto"/>
          <w:sz w:val="22"/>
          <w:szCs w:val="22"/>
        </w:rPr>
      </w:pPr>
      <w:r w:rsidRPr="0010604B">
        <w:rPr>
          <w:rFonts w:cstheme="minorHAnsi"/>
          <w:b w:val="0"/>
          <w:color w:val="auto"/>
          <w:sz w:val="22"/>
          <w:szCs w:val="22"/>
        </w:rPr>
        <w:t>This position reports to th</w:t>
      </w:r>
      <w:r w:rsidR="0092335C" w:rsidRPr="0010604B">
        <w:rPr>
          <w:rFonts w:cstheme="minorHAnsi"/>
          <w:b w:val="0"/>
          <w:color w:val="auto"/>
          <w:sz w:val="22"/>
          <w:szCs w:val="22"/>
        </w:rPr>
        <w:t xml:space="preserve">e Director of Housing. </w:t>
      </w:r>
    </w:p>
    <w:p w14:paraId="3A1E073B" w14:textId="77777777" w:rsidR="00750199" w:rsidRPr="0010604B" w:rsidRDefault="00750199" w:rsidP="00656090">
      <w:pPr>
        <w:pStyle w:val="Heading1"/>
        <w:ind w:left="0"/>
        <w:rPr>
          <w:rFonts w:cstheme="minorHAnsi"/>
          <w:color w:val="auto"/>
          <w:sz w:val="22"/>
          <w:szCs w:val="22"/>
          <w:u w:val="single"/>
        </w:rPr>
      </w:pPr>
    </w:p>
    <w:p w14:paraId="11BC8992" w14:textId="77777777" w:rsidR="00EF592A" w:rsidRPr="0010604B" w:rsidRDefault="00EF592A" w:rsidP="004C3CB1">
      <w:pPr>
        <w:spacing w:before="3"/>
        <w:rPr>
          <w:rFonts w:eastAsia="Arial" w:cstheme="minorHAnsi"/>
        </w:rPr>
      </w:pPr>
      <w:r w:rsidRPr="0010604B">
        <w:rPr>
          <w:rFonts w:eastAsia="Arial" w:cstheme="minorHAnsi"/>
        </w:rPr>
        <w:tab/>
      </w:r>
    </w:p>
    <w:p w14:paraId="701F543D" w14:textId="0178EE9B" w:rsidR="00BE1BA8" w:rsidRPr="0010604B" w:rsidRDefault="00CC17CD" w:rsidP="00CC17CD">
      <w:pPr>
        <w:pStyle w:val="Heading1"/>
        <w:ind w:left="0"/>
        <w:rPr>
          <w:rFonts w:cstheme="minorHAnsi"/>
          <w:color w:val="auto"/>
          <w:sz w:val="22"/>
          <w:szCs w:val="22"/>
          <w:u w:val="single"/>
        </w:rPr>
      </w:pPr>
      <w:r w:rsidRPr="0010604B">
        <w:rPr>
          <w:rFonts w:cstheme="minorHAnsi"/>
          <w:color w:val="auto"/>
          <w:sz w:val="22"/>
          <w:szCs w:val="22"/>
          <w:u w:val="single"/>
        </w:rPr>
        <w:t>SKILLS AND ABILITIES:</w:t>
      </w:r>
    </w:p>
    <w:p w14:paraId="1766558D" w14:textId="77777777" w:rsidR="00CC17CD" w:rsidRPr="0010604B" w:rsidRDefault="00CC17CD" w:rsidP="00CC17CD">
      <w:pPr>
        <w:pStyle w:val="Heading1"/>
        <w:ind w:left="0"/>
        <w:rPr>
          <w:rFonts w:cstheme="minorHAnsi"/>
          <w:color w:val="auto"/>
          <w:sz w:val="22"/>
          <w:szCs w:val="22"/>
          <w:u w:val="single"/>
        </w:rPr>
      </w:pPr>
    </w:p>
    <w:p w14:paraId="422FE966" w14:textId="0194B7FA" w:rsidR="0092335C" w:rsidRPr="0010604B" w:rsidRDefault="00CC17CD" w:rsidP="00CC17CD">
      <w:pPr>
        <w:pStyle w:val="Heading1"/>
        <w:ind w:left="0"/>
        <w:rPr>
          <w:rFonts w:cstheme="minorHAnsi"/>
          <w:b w:val="0"/>
          <w:color w:val="auto"/>
          <w:sz w:val="22"/>
          <w:szCs w:val="22"/>
        </w:rPr>
      </w:pPr>
      <w:r w:rsidRPr="0010604B">
        <w:rPr>
          <w:rFonts w:cstheme="minorHAnsi"/>
          <w:b w:val="0"/>
          <w:color w:val="auto"/>
          <w:sz w:val="22"/>
          <w:szCs w:val="22"/>
        </w:rPr>
        <w:t xml:space="preserve">1. </w:t>
      </w:r>
      <w:r w:rsidR="0092335C" w:rsidRPr="0010604B">
        <w:rPr>
          <w:rFonts w:cstheme="minorHAnsi"/>
          <w:b w:val="0"/>
          <w:color w:val="auto"/>
          <w:sz w:val="22"/>
          <w:szCs w:val="22"/>
        </w:rPr>
        <w:t>Proficient at using and posting on social media, especially Facebook.</w:t>
      </w:r>
    </w:p>
    <w:p w14:paraId="50EDD8A7" w14:textId="77777777" w:rsidR="0092335C" w:rsidRPr="0010604B" w:rsidRDefault="0092335C" w:rsidP="00CC17CD">
      <w:pPr>
        <w:pStyle w:val="Heading1"/>
        <w:ind w:left="0"/>
        <w:rPr>
          <w:rFonts w:cstheme="minorHAnsi"/>
          <w:b w:val="0"/>
          <w:color w:val="auto"/>
          <w:sz w:val="22"/>
          <w:szCs w:val="22"/>
        </w:rPr>
      </w:pPr>
    </w:p>
    <w:p w14:paraId="4BECC044" w14:textId="6DF79C2B" w:rsidR="00CC17CD" w:rsidRPr="0010604B" w:rsidRDefault="0092335C" w:rsidP="00CC17CD">
      <w:pPr>
        <w:pStyle w:val="Heading1"/>
        <w:ind w:left="0"/>
        <w:rPr>
          <w:rFonts w:cstheme="minorHAnsi"/>
          <w:b w:val="0"/>
          <w:color w:val="auto"/>
          <w:sz w:val="22"/>
          <w:szCs w:val="22"/>
        </w:rPr>
      </w:pPr>
      <w:r w:rsidRPr="0010604B">
        <w:rPr>
          <w:rFonts w:cstheme="minorHAnsi"/>
          <w:b w:val="0"/>
          <w:color w:val="auto"/>
          <w:sz w:val="22"/>
          <w:szCs w:val="22"/>
        </w:rPr>
        <w:t xml:space="preserve">2. </w:t>
      </w:r>
      <w:r w:rsidR="00CC17CD" w:rsidRPr="0010604B">
        <w:rPr>
          <w:rFonts w:cstheme="minorHAnsi"/>
          <w:b w:val="0"/>
          <w:color w:val="auto"/>
          <w:sz w:val="22"/>
          <w:szCs w:val="22"/>
        </w:rPr>
        <w:t>Proficient at reading and comprehending written materials.</w:t>
      </w:r>
    </w:p>
    <w:p w14:paraId="498B95EF" w14:textId="77777777" w:rsidR="00CC17CD" w:rsidRPr="0010604B" w:rsidRDefault="00CC17CD" w:rsidP="00CC17CD">
      <w:pPr>
        <w:pStyle w:val="Heading1"/>
        <w:ind w:left="0"/>
        <w:rPr>
          <w:rFonts w:cstheme="minorHAnsi"/>
          <w:color w:val="auto"/>
          <w:sz w:val="22"/>
          <w:szCs w:val="22"/>
        </w:rPr>
      </w:pPr>
    </w:p>
    <w:p w14:paraId="2E130EA0" w14:textId="64A22A23" w:rsidR="00CC17CD" w:rsidRPr="0010604B" w:rsidRDefault="0092335C" w:rsidP="00CC17CD">
      <w:pPr>
        <w:pStyle w:val="Heading1"/>
        <w:ind w:left="0"/>
        <w:rPr>
          <w:rFonts w:cstheme="minorHAnsi"/>
          <w:b w:val="0"/>
          <w:color w:val="auto"/>
          <w:sz w:val="22"/>
          <w:szCs w:val="22"/>
        </w:rPr>
      </w:pPr>
      <w:r w:rsidRPr="0010604B">
        <w:rPr>
          <w:rFonts w:cstheme="minorHAnsi"/>
          <w:b w:val="0"/>
          <w:color w:val="auto"/>
          <w:sz w:val="22"/>
          <w:szCs w:val="22"/>
        </w:rPr>
        <w:t>3</w:t>
      </w:r>
      <w:r w:rsidR="00CC17CD" w:rsidRPr="0010604B">
        <w:rPr>
          <w:rFonts w:cstheme="minorHAnsi"/>
          <w:b w:val="0"/>
          <w:color w:val="auto"/>
          <w:sz w:val="22"/>
          <w:szCs w:val="22"/>
        </w:rPr>
        <w:t xml:space="preserve">.  </w:t>
      </w:r>
      <w:r w:rsidRPr="0010604B">
        <w:rPr>
          <w:rFonts w:cstheme="minorHAnsi"/>
          <w:b w:val="0"/>
          <w:color w:val="auto"/>
          <w:sz w:val="22"/>
          <w:szCs w:val="22"/>
        </w:rPr>
        <w:t>Well-</w:t>
      </w:r>
      <w:r w:rsidR="00CC17CD" w:rsidRPr="0010604B">
        <w:rPr>
          <w:rFonts w:cstheme="minorHAnsi"/>
          <w:b w:val="0"/>
          <w:color w:val="auto"/>
          <w:sz w:val="22"/>
          <w:szCs w:val="22"/>
        </w:rPr>
        <w:t>developed writing and oral communication skills.</w:t>
      </w:r>
    </w:p>
    <w:p w14:paraId="3C375C47" w14:textId="77777777" w:rsidR="0092335C" w:rsidRPr="0010604B" w:rsidRDefault="0092335C" w:rsidP="00CC17CD">
      <w:pPr>
        <w:pStyle w:val="Heading1"/>
        <w:ind w:left="0"/>
        <w:rPr>
          <w:rFonts w:cstheme="minorHAnsi"/>
          <w:b w:val="0"/>
          <w:color w:val="auto"/>
          <w:sz w:val="22"/>
          <w:szCs w:val="22"/>
        </w:rPr>
      </w:pPr>
    </w:p>
    <w:p w14:paraId="6C4CDFBD" w14:textId="77777777" w:rsidR="00BE1BA8" w:rsidRPr="0010604B" w:rsidRDefault="00BE1BA8" w:rsidP="004C3CB1">
      <w:pPr>
        <w:rPr>
          <w:rFonts w:eastAsia="Arial" w:cstheme="minorHAnsi"/>
        </w:rPr>
      </w:pPr>
    </w:p>
    <w:p w14:paraId="5C30351E" w14:textId="77777777" w:rsidR="00BE1BA8" w:rsidRPr="0010604B" w:rsidRDefault="00DB0FDC" w:rsidP="004C3CB1">
      <w:pPr>
        <w:pStyle w:val="Heading1"/>
        <w:ind w:left="0"/>
        <w:rPr>
          <w:rFonts w:cstheme="minorHAnsi"/>
          <w:color w:val="auto"/>
          <w:sz w:val="22"/>
          <w:szCs w:val="22"/>
        </w:rPr>
      </w:pPr>
      <w:r w:rsidRPr="0010604B">
        <w:rPr>
          <w:rFonts w:cstheme="minorHAnsi"/>
          <w:color w:val="auto"/>
          <w:sz w:val="22"/>
          <w:szCs w:val="22"/>
        </w:rPr>
        <w:t>PHYSICAL</w:t>
      </w:r>
      <w:r w:rsidRPr="0010604B">
        <w:rPr>
          <w:rFonts w:cstheme="minorHAnsi"/>
          <w:color w:val="auto"/>
          <w:spacing w:val="7"/>
          <w:sz w:val="22"/>
          <w:szCs w:val="22"/>
        </w:rPr>
        <w:t xml:space="preserve"> </w:t>
      </w:r>
      <w:r w:rsidRPr="0010604B">
        <w:rPr>
          <w:rFonts w:cstheme="minorHAnsi"/>
          <w:color w:val="auto"/>
          <w:spacing w:val="-3"/>
          <w:sz w:val="22"/>
          <w:szCs w:val="22"/>
        </w:rPr>
        <w:t>DEMANDS</w:t>
      </w:r>
    </w:p>
    <w:p w14:paraId="4072A99F" w14:textId="77777777" w:rsidR="00E53BB3" w:rsidRPr="0010604B" w:rsidRDefault="00E53BB3" w:rsidP="004C3CB1">
      <w:pPr>
        <w:rPr>
          <w:rFonts w:cstheme="minorHAnsi"/>
        </w:rPr>
      </w:pPr>
      <w:r w:rsidRPr="0010604B">
        <w:rPr>
          <w:rFonts w:cstheme="minorHAnsi"/>
        </w:rPr>
        <w:t xml:space="preserve">The </w:t>
      </w:r>
      <w:r w:rsidRPr="0010604B">
        <w:rPr>
          <w:rFonts w:cstheme="minorHAnsi"/>
          <w:spacing w:val="-2"/>
        </w:rPr>
        <w:t>following</w:t>
      </w:r>
      <w:r w:rsidRPr="0010604B">
        <w:rPr>
          <w:rFonts w:cstheme="minorHAnsi"/>
        </w:rPr>
        <w:t xml:space="preserve"> </w:t>
      </w:r>
      <w:r w:rsidRPr="0010604B">
        <w:rPr>
          <w:rFonts w:cstheme="minorHAnsi"/>
          <w:spacing w:val="1"/>
        </w:rPr>
        <w:t>physical</w:t>
      </w:r>
      <w:r w:rsidRPr="0010604B">
        <w:rPr>
          <w:rFonts w:cstheme="minorHAnsi"/>
          <w:spacing w:val="7"/>
        </w:rPr>
        <w:t xml:space="preserve"> </w:t>
      </w:r>
      <w:r w:rsidRPr="0010604B">
        <w:rPr>
          <w:rFonts w:cstheme="minorHAnsi"/>
        </w:rPr>
        <w:t>activities are required for this position:</w:t>
      </w:r>
    </w:p>
    <w:p w14:paraId="09E21DEB" w14:textId="77777777" w:rsidR="00E53BB3" w:rsidRPr="0010604B" w:rsidRDefault="00E53BB3" w:rsidP="004C3CB1">
      <w:pPr>
        <w:rPr>
          <w:rFonts w:eastAsia="Arial" w:cstheme="minorHAnsi"/>
        </w:rPr>
      </w:pPr>
      <w:r w:rsidRPr="0010604B">
        <w:rPr>
          <w:rFonts w:eastAsia="Arial" w:cstheme="minorHAnsi"/>
        </w:rPr>
        <w:tab/>
      </w:r>
    </w:p>
    <w:tbl>
      <w:tblPr>
        <w:tblW w:w="8703"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0"/>
        <w:gridCol w:w="4703"/>
      </w:tblGrid>
      <w:tr w:rsidR="0010604B" w:rsidRPr="0010604B" w14:paraId="2511373A" w14:textId="77777777" w:rsidTr="004C3CB1">
        <w:tc>
          <w:tcPr>
            <w:tcW w:w="4000" w:type="dxa"/>
            <w:vAlign w:val="center"/>
          </w:tcPr>
          <w:p w14:paraId="42A27C17" w14:textId="77777777" w:rsidR="00BE6EEB" w:rsidRPr="0010604B" w:rsidRDefault="00BE6EEB" w:rsidP="004C3CB1">
            <w:pPr>
              <w:pStyle w:val="Heading2"/>
              <w:rPr>
                <w:rFonts w:asciiTheme="minorHAnsi" w:cstheme="minorHAnsi"/>
                <w:sz w:val="22"/>
              </w:rPr>
            </w:pPr>
            <w:r w:rsidRPr="0010604B">
              <w:rPr>
                <w:rFonts w:asciiTheme="minorHAnsi" w:cstheme="minorHAnsi"/>
                <w:sz w:val="22"/>
              </w:rPr>
              <w:t>Physical Activity</w:t>
            </w:r>
          </w:p>
        </w:tc>
        <w:tc>
          <w:tcPr>
            <w:tcW w:w="4703" w:type="dxa"/>
            <w:vAlign w:val="center"/>
          </w:tcPr>
          <w:p w14:paraId="6E7F4F47" w14:textId="77777777" w:rsidR="00BE6EEB" w:rsidRPr="0010604B" w:rsidRDefault="00BE6EEB" w:rsidP="004C3CB1">
            <w:pPr>
              <w:pStyle w:val="Heading2"/>
              <w:rPr>
                <w:rFonts w:asciiTheme="minorHAnsi" w:cstheme="minorHAnsi"/>
                <w:sz w:val="22"/>
              </w:rPr>
            </w:pPr>
            <w:r w:rsidRPr="0010604B">
              <w:rPr>
                <w:rFonts w:asciiTheme="minorHAnsi" w:cstheme="minorHAnsi"/>
                <w:sz w:val="22"/>
              </w:rPr>
              <w:t>Frequency</w:t>
            </w:r>
          </w:p>
        </w:tc>
      </w:tr>
      <w:tr w:rsidR="0010604B" w:rsidRPr="0010604B" w14:paraId="3B89BA80" w14:textId="77777777" w:rsidTr="004C3CB1">
        <w:tc>
          <w:tcPr>
            <w:tcW w:w="4000" w:type="dxa"/>
          </w:tcPr>
          <w:p w14:paraId="20807D38" w14:textId="77777777" w:rsidR="00BE6EEB" w:rsidRPr="0010604B" w:rsidRDefault="00BE6EEB" w:rsidP="004C3CB1">
            <w:pPr>
              <w:rPr>
                <w:rFonts w:cstheme="minorHAnsi"/>
              </w:rPr>
            </w:pPr>
            <w:r w:rsidRPr="0010604B">
              <w:rPr>
                <w:rFonts w:cstheme="minorHAnsi"/>
              </w:rPr>
              <w:t>Stand</w:t>
            </w:r>
          </w:p>
        </w:tc>
        <w:sdt>
          <w:sdtPr>
            <w:rPr>
              <w:rFonts w:cstheme="minorHAnsi"/>
            </w:rPr>
            <w:alias w:val="Required Activity"/>
            <w:tag w:val="Required Activity"/>
            <w:id w:val="-1660375814"/>
            <w:placeholder>
              <w:docPart w:val="7A645D6FF5444585B8C696C6023C162D"/>
            </w:placeholder>
            <w:dropDownList>
              <w:listItem w:value="Choose an item."/>
              <w:listItem w:displayText="None" w:value="None"/>
              <w:listItem w:displayText="Less than 1/3" w:value="Less than 1/3"/>
              <w:listItem w:displayText="1/3 to 2/3" w:value="1/3 to 2/3"/>
              <w:listItem w:displayText="more than 2/3" w:value="more than 2/3"/>
            </w:dropDownList>
          </w:sdtPr>
          <w:sdtEndPr/>
          <w:sdtContent>
            <w:tc>
              <w:tcPr>
                <w:tcW w:w="4703" w:type="dxa"/>
                <w:vAlign w:val="center"/>
              </w:tcPr>
              <w:p w14:paraId="7C509C51" w14:textId="1D874E50" w:rsidR="00BE6EEB" w:rsidRPr="0010604B" w:rsidRDefault="00B85136" w:rsidP="004C3CB1">
                <w:pPr>
                  <w:rPr>
                    <w:rFonts w:cstheme="minorHAnsi"/>
                  </w:rPr>
                </w:pPr>
                <w:r w:rsidRPr="0010604B">
                  <w:rPr>
                    <w:rFonts w:cstheme="minorHAnsi"/>
                  </w:rPr>
                  <w:t>Less than 1/3</w:t>
                </w:r>
              </w:p>
            </w:tc>
          </w:sdtContent>
        </w:sdt>
      </w:tr>
      <w:tr w:rsidR="0010604B" w:rsidRPr="0010604B" w14:paraId="23FD2275" w14:textId="77777777" w:rsidTr="004C3CB1">
        <w:tc>
          <w:tcPr>
            <w:tcW w:w="4000" w:type="dxa"/>
          </w:tcPr>
          <w:p w14:paraId="2DC489B5" w14:textId="77777777" w:rsidR="00BE6EEB" w:rsidRPr="0010604B" w:rsidRDefault="00BE6EEB" w:rsidP="004C3CB1">
            <w:pPr>
              <w:rPr>
                <w:rFonts w:cstheme="minorHAnsi"/>
              </w:rPr>
            </w:pPr>
            <w:r w:rsidRPr="0010604B">
              <w:rPr>
                <w:rFonts w:cstheme="minorHAnsi"/>
              </w:rPr>
              <w:t>Walk</w:t>
            </w:r>
          </w:p>
        </w:tc>
        <w:sdt>
          <w:sdtPr>
            <w:rPr>
              <w:rFonts w:cstheme="minorHAnsi"/>
            </w:rPr>
            <w:alias w:val="Required Activity"/>
            <w:tag w:val="Required Activity"/>
            <w:id w:val="-899131684"/>
            <w:placeholder>
              <w:docPart w:val="2E6552678B3E46518135168F356E810D"/>
            </w:placeholder>
            <w:dropDownList>
              <w:listItem w:value="Choose an item."/>
              <w:listItem w:displayText="None" w:value="None"/>
              <w:listItem w:displayText="Less than 1/3" w:value="Less than 1/3"/>
              <w:listItem w:displayText="1/3 to 2/3" w:value="1/3 to 2/3"/>
              <w:listItem w:displayText="more than 2/3" w:value="more than 2/3"/>
            </w:dropDownList>
          </w:sdtPr>
          <w:sdtEndPr/>
          <w:sdtContent>
            <w:tc>
              <w:tcPr>
                <w:tcW w:w="4703" w:type="dxa"/>
              </w:tcPr>
              <w:p w14:paraId="67E3A9FC" w14:textId="64985BF5" w:rsidR="00BE6EEB" w:rsidRPr="0010604B" w:rsidRDefault="00B85136" w:rsidP="004C3CB1">
                <w:pPr>
                  <w:rPr>
                    <w:rFonts w:cstheme="minorHAnsi"/>
                  </w:rPr>
                </w:pPr>
                <w:r w:rsidRPr="0010604B">
                  <w:rPr>
                    <w:rFonts w:cstheme="minorHAnsi"/>
                  </w:rPr>
                  <w:t>None</w:t>
                </w:r>
              </w:p>
            </w:tc>
          </w:sdtContent>
        </w:sdt>
      </w:tr>
      <w:tr w:rsidR="0010604B" w:rsidRPr="0010604B" w14:paraId="532AB651" w14:textId="77777777" w:rsidTr="004C3CB1">
        <w:tc>
          <w:tcPr>
            <w:tcW w:w="4000" w:type="dxa"/>
          </w:tcPr>
          <w:p w14:paraId="411FAA49" w14:textId="77777777" w:rsidR="00BE6EEB" w:rsidRPr="0010604B" w:rsidRDefault="00BE6EEB" w:rsidP="004C3CB1">
            <w:pPr>
              <w:rPr>
                <w:rFonts w:cstheme="minorHAnsi"/>
              </w:rPr>
            </w:pPr>
            <w:r w:rsidRPr="0010604B">
              <w:rPr>
                <w:rFonts w:cstheme="minorHAnsi"/>
              </w:rPr>
              <w:t>Sit</w:t>
            </w:r>
          </w:p>
        </w:tc>
        <w:sdt>
          <w:sdtPr>
            <w:rPr>
              <w:rFonts w:cstheme="minorHAnsi"/>
            </w:rPr>
            <w:alias w:val="Required Activity"/>
            <w:tag w:val="Required Activity"/>
            <w:id w:val="1084417253"/>
            <w:placeholder>
              <w:docPart w:val="5A448112B9804990A3DCAF723EA8F6D2"/>
            </w:placeholder>
            <w:dropDownList>
              <w:listItem w:value="Choose an item."/>
              <w:listItem w:displayText="None" w:value="None"/>
              <w:listItem w:displayText="Less than 1/3" w:value="Less than 1/3"/>
              <w:listItem w:displayText="1/3 to 2/3" w:value="1/3 to 2/3"/>
              <w:listItem w:displayText="more than 2/3" w:value="more than 2/3"/>
            </w:dropDownList>
          </w:sdtPr>
          <w:sdtEndPr/>
          <w:sdtContent>
            <w:tc>
              <w:tcPr>
                <w:tcW w:w="4703" w:type="dxa"/>
              </w:tcPr>
              <w:p w14:paraId="76D48CCE" w14:textId="344E6847" w:rsidR="00BE6EEB" w:rsidRPr="0010604B" w:rsidRDefault="00B85136" w:rsidP="004C3CB1">
                <w:pPr>
                  <w:rPr>
                    <w:rFonts w:cstheme="minorHAnsi"/>
                  </w:rPr>
                </w:pPr>
                <w:r w:rsidRPr="0010604B">
                  <w:rPr>
                    <w:rFonts w:cstheme="minorHAnsi"/>
                  </w:rPr>
                  <w:t>more than 2/3</w:t>
                </w:r>
              </w:p>
            </w:tc>
          </w:sdtContent>
        </w:sdt>
      </w:tr>
      <w:tr w:rsidR="0010604B" w:rsidRPr="0010604B" w14:paraId="2998F606" w14:textId="77777777" w:rsidTr="004C3CB1">
        <w:tc>
          <w:tcPr>
            <w:tcW w:w="4000" w:type="dxa"/>
          </w:tcPr>
          <w:p w14:paraId="28A12874" w14:textId="77777777" w:rsidR="00BE6EEB" w:rsidRPr="0010604B" w:rsidRDefault="00BE6EEB" w:rsidP="004C3CB1">
            <w:pPr>
              <w:rPr>
                <w:rFonts w:cstheme="minorHAnsi"/>
              </w:rPr>
            </w:pPr>
            <w:r w:rsidRPr="0010604B">
              <w:rPr>
                <w:rFonts w:cstheme="minorHAnsi"/>
              </w:rPr>
              <w:t>Use hands to finger, handle or feel</w:t>
            </w:r>
          </w:p>
        </w:tc>
        <w:sdt>
          <w:sdtPr>
            <w:rPr>
              <w:rFonts w:cstheme="minorHAnsi"/>
            </w:rPr>
            <w:alias w:val="Required Activity"/>
            <w:tag w:val="Required Activity"/>
            <w:id w:val="-1453160859"/>
            <w:placeholder>
              <w:docPart w:val="E4D774ABCE084C748BA8685D87480CEC"/>
            </w:placeholder>
            <w:dropDownList>
              <w:listItem w:value="Choose an item."/>
              <w:listItem w:displayText="None" w:value="None"/>
              <w:listItem w:displayText="Less than 1/3" w:value="Less than 1/3"/>
              <w:listItem w:displayText="1/3 to 2/3" w:value="1/3 to 2/3"/>
              <w:listItem w:displayText="more than 2/3" w:value="more than 2/3"/>
            </w:dropDownList>
          </w:sdtPr>
          <w:sdtEndPr/>
          <w:sdtContent>
            <w:tc>
              <w:tcPr>
                <w:tcW w:w="4703" w:type="dxa"/>
              </w:tcPr>
              <w:p w14:paraId="4999BA9D" w14:textId="77777777" w:rsidR="00BE6EEB" w:rsidRPr="0010604B" w:rsidRDefault="004F0C34" w:rsidP="004C3CB1">
                <w:pPr>
                  <w:rPr>
                    <w:rFonts w:cstheme="minorHAnsi"/>
                  </w:rPr>
                </w:pPr>
                <w:r w:rsidRPr="0010604B">
                  <w:rPr>
                    <w:rFonts w:cstheme="minorHAnsi"/>
                  </w:rPr>
                  <w:t>None</w:t>
                </w:r>
              </w:p>
            </w:tc>
          </w:sdtContent>
        </w:sdt>
      </w:tr>
      <w:tr w:rsidR="0010604B" w:rsidRPr="0010604B" w14:paraId="5D0E2291" w14:textId="77777777" w:rsidTr="004C3CB1">
        <w:tc>
          <w:tcPr>
            <w:tcW w:w="4000" w:type="dxa"/>
          </w:tcPr>
          <w:p w14:paraId="6C23079D" w14:textId="77777777" w:rsidR="00BE6EEB" w:rsidRPr="0010604B" w:rsidRDefault="00BE6EEB" w:rsidP="004C3CB1">
            <w:pPr>
              <w:rPr>
                <w:rFonts w:cstheme="minorHAnsi"/>
              </w:rPr>
            </w:pPr>
            <w:r w:rsidRPr="0010604B">
              <w:rPr>
                <w:rFonts w:cstheme="minorHAnsi"/>
              </w:rPr>
              <w:t>Reach with hands and arms</w:t>
            </w:r>
          </w:p>
        </w:tc>
        <w:sdt>
          <w:sdtPr>
            <w:rPr>
              <w:rFonts w:cstheme="minorHAnsi"/>
            </w:rPr>
            <w:alias w:val="Required Activity"/>
            <w:tag w:val="Required Activity"/>
            <w:id w:val="-926037707"/>
            <w:placeholder>
              <w:docPart w:val="B4BDD95404AE4AA3877F98EA127F626C"/>
            </w:placeholder>
            <w:dropDownList>
              <w:listItem w:value="Choose an item."/>
              <w:listItem w:displayText="None" w:value="None"/>
              <w:listItem w:displayText="Less than 1/3" w:value="Less than 1/3"/>
              <w:listItem w:displayText="1/3 to 2/3" w:value="1/3 to 2/3"/>
              <w:listItem w:displayText="more than 2/3" w:value="more than 2/3"/>
            </w:dropDownList>
          </w:sdtPr>
          <w:sdtEndPr/>
          <w:sdtContent>
            <w:tc>
              <w:tcPr>
                <w:tcW w:w="4703" w:type="dxa"/>
              </w:tcPr>
              <w:p w14:paraId="16E7FE29" w14:textId="77777777" w:rsidR="00BE6EEB" w:rsidRPr="0010604B" w:rsidRDefault="004F0C34" w:rsidP="004C3CB1">
                <w:pPr>
                  <w:rPr>
                    <w:rFonts w:cstheme="minorHAnsi"/>
                  </w:rPr>
                </w:pPr>
                <w:r w:rsidRPr="0010604B">
                  <w:rPr>
                    <w:rFonts w:cstheme="minorHAnsi"/>
                  </w:rPr>
                  <w:t>None</w:t>
                </w:r>
              </w:p>
            </w:tc>
          </w:sdtContent>
        </w:sdt>
      </w:tr>
      <w:tr w:rsidR="0010604B" w:rsidRPr="0010604B" w14:paraId="642C96D0" w14:textId="77777777" w:rsidTr="004C3CB1">
        <w:tc>
          <w:tcPr>
            <w:tcW w:w="4000" w:type="dxa"/>
          </w:tcPr>
          <w:p w14:paraId="0250ECF2" w14:textId="77777777" w:rsidR="00BE6EEB" w:rsidRPr="0010604B" w:rsidRDefault="00BE6EEB" w:rsidP="004C3CB1">
            <w:pPr>
              <w:rPr>
                <w:rFonts w:cstheme="minorHAnsi"/>
              </w:rPr>
            </w:pPr>
            <w:r w:rsidRPr="0010604B">
              <w:rPr>
                <w:rFonts w:cstheme="minorHAnsi"/>
              </w:rPr>
              <w:t>Climb or balance</w:t>
            </w:r>
          </w:p>
        </w:tc>
        <w:sdt>
          <w:sdtPr>
            <w:rPr>
              <w:rFonts w:cstheme="minorHAnsi"/>
            </w:rPr>
            <w:alias w:val="Required Activity"/>
            <w:tag w:val="Required Activity"/>
            <w:id w:val="-1027858854"/>
            <w:placeholder>
              <w:docPart w:val="077587154CB94BCAA47A39CA0E1CF12C"/>
            </w:placeholder>
            <w:dropDownList>
              <w:listItem w:value="Choose an item."/>
              <w:listItem w:displayText="None" w:value="None"/>
              <w:listItem w:displayText="Less than 1/3" w:value="Less than 1/3"/>
              <w:listItem w:displayText="1/3 to 2/3" w:value="1/3 to 2/3"/>
              <w:listItem w:displayText="more than 2/3" w:value="more than 2/3"/>
            </w:dropDownList>
          </w:sdtPr>
          <w:sdtEndPr/>
          <w:sdtContent>
            <w:tc>
              <w:tcPr>
                <w:tcW w:w="4703" w:type="dxa"/>
              </w:tcPr>
              <w:p w14:paraId="759EB256" w14:textId="77777777" w:rsidR="00BE6EEB" w:rsidRPr="0010604B" w:rsidRDefault="004F0C34" w:rsidP="004C3CB1">
                <w:pPr>
                  <w:rPr>
                    <w:rFonts w:cstheme="minorHAnsi"/>
                  </w:rPr>
                </w:pPr>
                <w:r w:rsidRPr="0010604B">
                  <w:rPr>
                    <w:rFonts w:cstheme="minorHAnsi"/>
                  </w:rPr>
                  <w:t>None</w:t>
                </w:r>
              </w:p>
            </w:tc>
          </w:sdtContent>
        </w:sdt>
      </w:tr>
      <w:tr w:rsidR="0010604B" w:rsidRPr="0010604B" w14:paraId="4F7D9E7F" w14:textId="77777777" w:rsidTr="004C3CB1">
        <w:tc>
          <w:tcPr>
            <w:tcW w:w="4000" w:type="dxa"/>
          </w:tcPr>
          <w:p w14:paraId="1DA28700" w14:textId="77777777" w:rsidR="00BE6EEB" w:rsidRPr="0010604B" w:rsidRDefault="00BE6EEB" w:rsidP="004C3CB1">
            <w:pPr>
              <w:rPr>
                <w:rFonts w:cstheme="minorHAnsi"/>
              </w:rPr>
            </w:pPr>
            <w:r w:rsidRPr="0010604B">
              <w:rPr>
                <w:rFonts w:cstheme="minorHAnsi"/>
              </w:rPr>
              <w:t>Stoop, kneel, crouch or crawl</w:t>
            </w:r>
          </w:p>
        </w:tc>
        <w:sdt>
          <w:sdtPr>
            <w:rPr>
              <w:rFonts w:cstheme="minorHAnsi"/>
            </w:rPr>
            <w:alias w:val="Required Activity"/>
            <w:tag w:val="Required Activity"/>
            <w:id w:val="2114017883"/>
            <w:placeholder>
              <w:docPart w:val="DB5B9D48631047C58D14F53A4572A3E8"/>
            </w:placeholder>
            <w:dropDownList>
              <w:listItem w:value="Choose an item."/>
              <w:listItem w:displayText="None" w:value="None"/>
              <w:listItem w:displayText="Less than 1/3" w:value="Less than 1/3"/>
              <w:listItem w:displayText="1/3 to 2/3" w:value="1/3 to 2/3"/>
              <w:listItem w:displayText="more than 2/3" w:value="more than 2/3"/>
            </w:dropDownList>
          </w:sdtPr>
          <w:sdtEndPr/>
          <w:sdtContent>
            <w:tc>
              <w:tcPr>
                <w:tcW w:w="4703" w:type="dxa"/>
              </w:tcPr>
              <w:p w14:paraId="7F21D1E1" w14:textId="77777777" w:rsidR="00BE6EEB" w:rsidRPr="0010604B" w:rsidRDefault="004F0C34" w:rsidP="004C3CB1">
                <w:pPr>
                  <w:rPr>
                    <w:rFonts w:cstheme="minorHAnsi"/>
                  </w:rPr>
                </w:pPr>
                <w:r w:rsidRPr="0010604B">
                  <w:rPr>
                    <w:rFonts w:cstheme="minorHAnsi"/>
                  </w:rPr>
                  <w:t>None</w:t>
                </w:r>
              </w:p>
            </w:tc>
          </w:sdtContent>
        </w:sdt>
      </w:tr>
      <w:tr w:rsidR="0010604B" w:rsidRPr="0010604B" w14:paraId="1DC434C3" w14:textId="77777777" w:rsidTr="004C3CB1">
        <w:tc>
          <w:tcPr>
            <w:tcW w:w="4000" w:type="dxa"/>
          </w:tcPr>
          <w:p w14:paraId="21364E6C" w14:textId="77777777" w:rsidR="00BE6EEB" w:rsidRPr="0010604B" w:rsidRDefault="00BE6EEB" w:rsidP="004C3CB1">
            <w:pPr>
              <w:rPr>
                <w:rFonts w:cstheme="minorHAnsi"/>
              </w:rPr>
            </w:pPr>
            <w:r w:rsidRPr="0010604B">
              <w:rPr>
                <w:rFonts w:cstheme="minorHAnsi"/>
              </w:rPr>
              <w:t>Talk or hear</w:t>
            </w:r>
          </w:p>
        </w:tc>
        <w:sdt>
          <w:sdtPr>
            <w:rPr>
              <w:rFonts w:cstheme="minorHAnsi"/>
            </w:rPr>
            <w:alias w:val="Required Activity"/>
            <w:tag w:val="Required Activity"/>
            <w:id w:val="-1143269317"/>
            <w:placeholder>
              <w:docPart w:val="E6B2726D1CE24E30A2C0D0E1518A9A68"/>
            </w:placeholder>
            <w:dropDownList>
              <w:listItem w:value="Choose an item."/>
              <w:listItem w:displayText="None" w:value="None"/>
              <w:listItem w:displayText="Less than 1/3" w:value="Less than 1/3"/>
              <w:listItem w:displayText="1/3 to 2/3" w:value="1/3 to 2/3"/>
              <w:listItem w:displayText="more than 2/3" w:value="more than 2/3"/>
            </w:dropDownList>
          </w:sdtPr>
          <w:sdtEndPr/>
          <w:sdtContent>
            <w:tc>
              <w:tcPr>
                <w:tcW w:w="4703" w:type="dxa"/>
              </w:tcPr>
              <w:p w14:paraId="3B6B485F" w14:textId="77777777" w:rsidR="00BE6EEB" w:rsidRPr="0010604B" w:rsidRDefault="004F0C34" w:rsidP="004C3CB1">
                <w:pPr>
                  <w:rPr>
                    <w:rFonts w:cstheme="minorHAnsi"/>
                  </w:rPr>
                </w:pPr>
                <w:r w:rsidRPr="0010604B">
                  <w:rPr>
                    <w:rFonts w:cstheme="minorHAnsi"/>
                  </w:rPr>
                  <w:t>more than 2/3</w:t>
                </w:r>
              </w:p>
            </w:tc>
          </w:sdtContent>
        </w:sdt>
      </w:tr>
      <w:tr w:rsidR="0010604B" w:rsidRPr="0010604B" w14:paraId="31BEA968" w14:textId="77777777" w:rsidTr="004C3CB1">
        <w:tc>
          <w:tcPr>
            <w:tcW w:w="4000" w:type="dxa"/>
          </w:tcPr>
          <w:p w14:paraId="0B28E4ED" w14:textId="77777777" w:rsidR="00BE6EEB" w:rsidRPr="0010604B" w:rsidRDefault="00BE6EEB" w:rsidP="004C3CB1">
            <w:pPr>
              <w:rPr>
                <w:rFonts w:cstheme="minorHAnsi"/>
              </w:rPr>
            </w:pPr>
            <w:r w:rsidRPr="0010604B">
              <w:rPr>
                <w:rFonts w:cstheme="minorHAnsi"/>
              </w:rPr>
              <w:t>Taste or smell</w:t>
            </w:r>
          </w:p>
        </w:tc>
        <w:sdt>
          <w:sdtPr>
            <w:rPr>
              <w:rFonts w:cstheme="minorHAnsi"/>
            </w:rPr>
            <w:alias w:val="Required Activity"/>
            <w:tag w:val="Required Activity"/>
            <w:id w:val="-1002204115"/>
            <w:placeholder>
              <w:docPart w:val="341A26C6DFFA40AAB87F24CFB679A0A1"/>
            </w:placeholder>
            <w:dropDownList>
              <w:listItem w:value="Choose an item."/>
              <w:listItem w:displayText="None" w:value="None"/>
              <w:listItem w:displayText="Less than 1/3" w:value="Less than 1/3"/>
              <w:listItem w:displayText="1/3 to 2/3" w:value="1/3 to 2/3"/>
              <w:listItem w:displayText="more than 2/3" w:value="more than 2/3"/>
            </w:dropDownList>
          </w:sdtPr>
          <w:sdtEndPr/>
          <w:sdtContent>
            <w:tc>
              <w:tcPr>
                <w:tcW w:w="4703" w:type="dxa"/>
              </w:tcPr>
              <w:p w14:paraId="3AE30189" w14:textId="77777777" w:rsidR="00BE6EEB" w:rsidRPr="0010604B" w:rsidRDefault="004F0C34" w:rsidP="004C3CB1">
                <w:pPr>
                  <w:rPr>
                    <w:rFonts w:cstheme="minorHAnsi"/>
                  </w:rPr>
                </w:pPr>
                <w:r w:rsidRPr="0010604B">
                  <w:rPr>
                    <w:rFonts w:cstheme="minorHAnsi"/>
                  </w:rPr>
                  <w:t>None</w:t>
                </w:r>
              </w:p>
            </w:tc>
          </w:sdtContent>
        </w:sdt>
      </w:tr>
    </w:tbl>
    <w:tbl>
      <w:tblPr>
        <w:tblpPr w:leftFromText="180" w:rightFromText="180" w:vertAnchor="text" w:horzAnchor="margin" w:tblpX="805" w:tblpY="170"/>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5"/>
        <w:gridCol w:w="4703"/>
      </w:tblGrid>
      <w:tr w:rsidR="0010604B" w:rsidRPr="0010604B" w14:paraId="19082B6B" w14:textId="77777777" w:rsidTr="004C3CB1">
        <w:tc>
          <w:tcPr>
            <w:tcW w:w="4045" w:type="dxa"/>
          </w:tcPr>
          <w:p w14:paraId="7A75BCF1" w14:textId="77777777" w:rsidR="00BE6EEB" w:rsidRPr="0010604B" w:rsidRDefault="00BE6EEB" w:rsidP="004C3CB1">
            <w:pPr>
              <w:pStyle w:val="Heading2"/>
              <w:rPr>
                <w:rFonts w:asciiTheme="minorHAnsi" w:cstheme="minorHAnsi"/>
                <w:sz w:val="22"/>
              </w:rPr>
            </w:pPr>
            <w:r w:rsidRPr="0010604B">
              <w:rPr>
                <w:rFonts w:asciiTheme="minorHAnsi" w:cstheme="minorHAnsi"/>
                <w:sz w:val="22"/>
              </w:rPr>
              <w:t>Lifts Weight or Exerts Force</w:t>
            </w:r>
          </w:p>
        </w:tc>
        <w:tc>
          <w:tcPr>
            <w:tcW w:w="4703" w:type="dxa"/>
            <w:vAlign w:val="center"/>
          </w:tcPr>
          <w:p w14:paraId="11DE524E" w14:textId="77777777" w:rsidR="00BE6EEB" w:rsidRPr="0010604B" w:rsidRDefault="00BE6EEB" w:rsidP="004C3CB1">
            <w:pPr>
              <w:pStyle w:val="Heading2"/>
              <w:rPr>
                <w:rFonts w:asciiTheme="minorHAnsi" w:cstheme="minorHAnsi"/>
                <w:sz w:val="22"/>
              </w:rPr>
            </w:pPr>
            <w:r w:rsidRPr="0010604B">
              <w:rPr>
                <w:rFonts w:asciiTheme="minorHAnsi" w:cstheme="minorHAnsi"/>
                <w:sz w:val="22"/>
              </w:rPr>
              <w:t>Frequency</w:t>
            </w:r>
          </w:p>
        </w:tc>
      </w:tr>
      <w:tr w:rsidR="0010604B" w:rsidRPr="0010604B" w14:paraId="50069A2C" w14:textId="77777777" w:rsidTr="004C3CB1">
        <w:tc>
          <w:tcPr>
            <w:tcW w:w="4045" w:type="dxa"/>
          </w:tcPr>
          <w:p w14:paraId="69765A5F" w14:textId="77777777" w:rsidR="00BE6EEB" w:rsidRPr="0010604B" w:rsidRDefault="00BE6EEB" w:rsidP="004C3CB1">
            <w:pPr>
              <w:rPr>
                <w:rFonts w:cstheme="minorHAnsi"/>
              </w:rPr>
            </w:pPr>
            <w:r w:rsidRPr="0010604B">
              <w:rPr>
                <w:rFonts w:cstheme="minorHAnsi"/>
              </w:rPr>
              <w:t>Up to 10 pounds</w:t>
            </w:r>
          </w:p>
        </w:tc>
        <w:sdt>
          <w:sdtPr>
            <w:rPr>
              <w:rFonts w:cstheme="minorHAnsi"/>
            </w:rPr>
            <w:alias w:val="Required Activity"/>
            <w:tag w:val="Required Activity"/>
            <w:id w:val="-272322274"/>
            <w:placeholder>
              <w:docPart w:val="D6207BB802454A1A93DE53B1D69C9E0F"/>
            </w:placeholder>
            <w:dropDownList>
              <w:listItem w:value="Choose an item."/>
              <w:listItem w:displayText="None" w:value="None"/>
              <w:listItem w:displayText="Less than 1/3" w:value="Less than 1/3"/>
              <w:listItem w:displayText="1/3 to 2/3" w:value="1/3 to 2/3"/>
              <w:listItem w:displayText="more than 2/3" w:value="more than 2/3"/>
            </w:dropDownList>
          </w:sdtPr>
          <w:sdtEndPr/>
          <w:sdtContent>
            <w:tc>
              <w:tcPr>
                <w:tcW w:w="4703" w:type="dxa"/>
              </w:tcPr>
              <w:p w14:paraId="7C75D8AF" w14:textId="77777777" w:rsidR="00BE6EEB" w:rsidRPr="0010604B" w:rsidRDefault="004F0C34" w:rsidP="004C3CB1">
                <w:pPr>
                  <w:rPr>
                    <w:rFonts w:cstheme="minorHAnsi"/>
                  </w:rPr>
                </w:pPr>
                <w:r w:rsidRPr="0010604B">
                  <w:rPr>
                    <w:rFonts w:cstheme="minorHAnsi"/>
                  </w:rPr>
                  <w:t>1/3 to 2/3</w:t>
                </w:r>
              </w:p>
            </w:tc>
          </w:sdtContent>
        </w:sdt>
      </w:tr>
      <w:tr w:rsidR="0010604B" w:rsidRPr="0010604B" w14:paraId="6D507C9D" w14:textId="77777777" w:rsidTr="004C3CB1">
        <w:tc>
          <w:tcPr>
            <w:tcW w:w="4045" w:type="dxa"/>
          </w:tcPr>
          <w:p w14:paraId="285579B4" w14:textId="77777777" w:rsidR="00BE6EEB" w:rsidRPr="0010604B" w:rsidRDefault="00BE6EEB" w:rsidP="004C3CB1">
            <w:pPr>
              <w:rPr>
                <w:rFonts w:cstheme="minorHAnsi"/>
              </w:rPr>
            </w:pPr>
            <w:r w:rsidRPr="0010604B">
              <w:rPr>
                <w:rFonts w:cstheme="minorHAnsi"/>
              </w:rPr>
              <w:t>Up to 25 pounds</w:t>
            </w:r>
          </w:p>
        </w:tc>
        <w:sdt>
          <w:sdtPr>
            <w:rPr>
              <w:rFonts w:cstheme="minorHAnsi"/>
            </w:rPr>
            <w:alias w:val="Required Activity"/>
            <w:tag w:val="Required Activity"/>
            <w:id w:val="-1523393956"/>
            <w:placeholder>
              <w:docPart w:val="5A6F1858D3184D0DAFA01DC872C93CCA"/>
            </w:placeholder>
            <w:dropDownList>
              <w:listItem w:value="Choose an item."/>
              <w:listItem w:displayText="None" w:value="None"/>
              <w:listItem w:displayText="Less than 1/3" w:value="Less than 1/3"/>
              <w:listItem w:displayText="1/3 to 2/3" w:value="1/3 to 2/3"/>
              <w:listItem w:displayText="more than 2/3" w:value="more than 2/3"/>
            </w:dropDownList>
          </w:sdtPr>
          <w:sdtEndPr/>
          <w:sdtContent>
            <w:tc>
              <w:tcPr>
                <w:tcW w:w="4703" w:type="dxa"/>
              </w:tcPr>
              <w:p w14:paraId="722AC18F" w14:textId="77777777" w:rsidR="00BE6EEB" w:rsidRPr="0010604B" w:rsidRDefault="004F0C34" w:rsidP="004C3CB1">
                <w:pPr>
                  <w:rPr>
                    <w:rFonts w:cstheme="minorHAnsi"/>
                  </w:rPr>
                </w:pPr>
                <w:r w:rsidRPr="0010604B">
                  <w:rPr>
                    <w:rFonts w:cstheme="minorHAnsi"/>
                  </w:rPr>
                  <w:t>None</w:t>
                </w:r>
              </w:p>
            </w:tc>
          </w:sdtContent>
        </w:sdt>
      </w:tr>
      <w:tr w:rsidR="0010604B" w:rsidRPr="0010604B" w14:paraId="590FEDC9" w14:textId="77777777" w:rsidTr="004C3CB1">
        <w:tc>
          <w:tcPr>
            <w:tcW w:w="4045" w:type="dxa"/>
          </w:tcPr>
          <w:p w14:paraId="43C98201" w14:textId="77777777" w:rsidR="00BE6EEB" w:rsidRPr="0010604B" w:rsidRDefault="00BE6EEB" w:rsidP="004C3CB1">
            <w:pPr>
              <w:rPr>
                <w:rFonts w:cstheme="minorHAnsi"/>
              </w:rPr>
            </w:pPr>
            <w:r w:rsidRPr="0010604B">
              <w:rPr>
                <w:rFonts w:cstheme="minorHAnsi"/>
              </w:rPr>
              <w:t>Up to 50 pounds</w:t>
            </w:r>
          </w:p>
        </w:tc>
        <w:sdt>
          <w:sdtPr>
            <w:rPr>
              <w:rFonts w:cstheme="minorHAnsi"/>
            </w:rPr>
            <w:alias w:val="Required Activity"/>
            <w:tag w:val="Required Activity"/>
            <w:id w:val="-39434123"/>
            <w:placeholder>
              <w:docPart w:val="305486922ED54F52848B41E011DF9A35"/>
            </w:placeholder>
            <w:dropDownList>
              <w:listItem w:value="Choose an item."/>
              <w:listItem w:displayText="None" w:value="None"/>
              <w:listItem w:displayText="Less than 1/3" w:value="Less than 1/3"/>
              <w:listItem w:displayText="1/3 to 2/3" w:value="1/3 to 2/3"/>
              <w:listItem w:displayText="more than 2/3" w:value="more than 2/3"/>
            </w:dropDownList>
          </w:sdtPr>
          <w:sdtEndPr/>
          <w:sdtContent>
            <w:tc>
              <w:tcPr>
                <w:tcW w:w="4703" w:type="dxa"/>
              </w:tcPr>
              <w:p w14:paraId="248D3AA7" w14:textId="77777777" w:rsidR="00BE6EEB" w:rsidRPr="0010604B" w:rsidRDefault="004F0C34" w:rsidP="004C3CB1">
                <w:pPr>
                  <w:rPr>
                    <w:rFonts w:cstheme="minorHAnsi"/>
                  </w:rPr>
                </w:pPr>
                <w:r w:rsidRPr="0010604B">
                  <w:rPr>
                    <w:rFonts w:cstheme="minorHAnsi"/>
                  </w:rPr>
                  <w:t>None</w:t>
                </w:r>
              </w:p>
            </w:tc>
          </w:sdtContent>
        </w:sdt>
      </w:tr>
      <w:tr w:rsidR="0010604B" w:rsidRPr="0010604B" w14:paraId="3250CB5E" w14:textId="77777777" w:rsidTr="004C3CB1">
        <w:tc>
          <w:tcPr>
            <w:tcW w:w="4045" w:type="dxa"/>
          </w:tcPr>
          <w:p w14:paraId="53221F0C" w14:textId="77777777" w:rsidR="00BE6EEB" w:rsidRPr="0010604B" w:rsidRDefault="00BE6EEB" w:rsidP="004C3CB1">
            <w:pPr>
              <w:rPr>
                <w:rFonts w:cstheme="minorHAnsi"/>
              </w:rPr>
            </w:pPr>
            <w:r w:rsidRPr="0010604B">
              <w:rPr>
                <w:rFonts w:cstheme="minorHAnsi"/>
              </w:rPr>
              <w:t>Up to 100 pounds</w:t>
            </w:r>
          </w:p>
        </w:tc>
        <w:sdt>
          <w:sdtPr>
            <w:rPr>
              <w:rFonts w:cstheme="minorHAnsi"/>
            </w:rPr>
            <w:alias w:val="Required Activity"/>
            <w:tag w:val="Required Activity"/>
            <w:id w:val="-148214340"/>
            <w:placeholder>
              <w:docPart w:val="91E924BBA18A4325AFD89B181A48325A"/>
            </w:placeholder>
            <w:dropDownList>
              <w:listItem w:value="Choose an item."/>
              <w:listItem w:displayText="None" w:value="None"/>
              <w:listItem w:displayText="Less than 1/3" w:value="Less than 1/3"/>
              <w:listItem w:displayText="1/3 to 2/3" w:value="1/3 to 2/3"/>
              <w:listItem w:displayText="more than 2/3" w:value="more than 2/3"/>
            </w:dropDownList>
          </w:sdtPr>
          <w:sdtEndPr/>
          <w:sdtContent>
            <w:tc>
              <w:tcPr>
                <w:tcW w:w="4703" w:type="dxa"/>
              </w:tcPr>
              <w:p w14:paraId="5F0DDFD5" w14:textId="77777777" w:rsidR="00BE6EEB" w:rsidRPr="0010604B" w:rsidRDefault="004F0C34" w:rsidP="004C3CB1">
                <w:pPr>
                  <w:rPr>
                    <w:rFonts w:cstheme="minorHAnsi"/>
                  </w:rPr>
                </w:pPr>
                <w:r w:rsidRPr="0010604B">
                  <w:rPr>
                    <w:rFonts w:cstheme="minorHAnsi"/>
                  </w:rPr>
                  <w:t>None</w:t>
                </w:r>
              </w:p>
            </w:tc>
          </w:sdtContent>
        </w:sdt>
      </w:tr>
      <w:tr w:rsidR="0010604B" w:rsidRPr="0010604B" w14:paraId="1EDA0D36" w14:textId="77777777" w:rsidTr="004C3CB1">
        <w:tc>
          <w:tcPr>
            <w:tcW w:w="4045" w:type="dxa"/>
          </w:tcPr>
          <w:p w14:paraId="60969895" w14:textId="77777777" w:rsidR="00BE6EEB" w:rsidRPr="0010604B" w:rsidRDefault="00BE6EEB" w:rsidP="004C3CB1">
            <w:pPr>
              <w:rPr>
                <w:rFonts w:cstheme="minorHAnsi"/>
              </w:rPr>
            </w:pPr>
            <w:r w:rsidRPr="0010604B">
              <w:rPr>
                <w:rFonts w:cstheme="minorHAnsi"/>
              </w:rPr>
              <w:t>More than 100 pounds</w:t>
            </w:r>
          </w:p>
        </w:tc>
        <w:sdt>
          <w:sdtPr>
            <w:rPr>
              <w:rFonts w:cstheme="minorHAnsi"/>
            </w:rPr>
            <w:alias w:val="Required Activity"/>
            <w:tag w:val="Required Activity"/>
            <w:id w:val="-1463961012"/>
            <w:placeholder>
              <w:docPart w:val="564DBF4FAD2A4AC7822532A5641889EB"/>
            </w:placeholder>
            <w:dropDownList>
              <w:listItem w:value="Choose an item."/>
              <w:listItem w:displayText="None" w:value="None"/>
              <w:listItem w:displayText="Less than 1/3" w:value="Less than 1/3"/>
              <w:listItem w:displayText="1/3 to 2/3" w:value="1/3 to 2/3"/>
              <w:listItem w:displayText="more than 2/3" w:value="more than 2/3"/>
            </w:dropDownList>
          </w:sdtPr>
          <w:sdtEndPr/>
          <w:sdtContent>
            <w:tc>
              <w:tcPr>
                <w:tcW w:w="4703" w:type="dxa"/>
              </w:tcPr>
              <w:p w14:paraId="0C687841" w14:textId="77777777" w:rsidR="00BE6EEB" w:rsidRPr="0010604B" w:rsidRDefault="004F0C34" w:rsidP="004C3CB1">
                <w:pPr>
                  <w:rPr>
                    <w:rFonts w:cstheme="minorHAnsi"/>
                  </w:rPr>
                </w:pPr>
                <w:r w:rsidRPr="0010604B">
                  <w:rPr>
                    <w:rFonts w:cstheme="minorHAnsi"/>
                  </w:rPr>
                  <w:t>None</w:t>
                </w:r>
              </w:p>
            </w:tc>
          </w:sdtContent>
        </w:sdt>
      </w:tr>
    </w:tbl>
    <w:p w14:paraId="2E39A1EA" w14:textId="77777777" w:rsidR="00BE1BA8" w:rsidRPr="0010604B" w:rsidRDefault="00BE1BA8" w:rsidP="004C3CB1">
      <w:pPr>
        <w:framePr w:w="8650" w:wrap="auto" w:hAnchor="text"/>
        <w:rPr>
          <w:rFonts w:eastAsia="Arial" w:cstheme="minorHAnsi"/>
        </w:rPr>
      </w:pPr>
    </w:p>
    <w:p w14:paraId="74056AEB" w14:textId="77777777" w:rsidR="00C35E98" w:rsidRPr="0010604B" w:rsidRDefault="00C35E98" w:rsidP="004C3CB1">
      <w:pPr>
        <w:rPr>
          <w:rFonts w:eastAsia="Arial" w:cstheme="minorHAnsi"/>
        </w:rPr>
      </w:pPr>
    </w:p>
    <w:p w14:paraId="0EE39C34" w14:textId="77777777" w:rsidR="00C445EE" w:rsidRPr="0010604B" w:rsidRDefault="00C445EE" w:rsidP="004C3CB1">
      <w:pPr>
        <w:rPr>
          <w:rFonts w:eastAsia="Arial" w:cstheme="minorHAnsi"/>
        </w:rPr>
      </w:pPr>
    </w:p>
    <w:p w14:paraId="4CEC40D8" w14:textId="77777777" w:rsidR="00C445EE" w:rsidRPr="0010604B" w:rsidRDefault="00C445EE" w:rsidP="004C3CB1">
      <w:pPr>
        <w:rPr>
          <w:rFonts w:eastAsia="Arial" w:cstheme="minorHAnsi"/>
        </w:rPr>
      </w:pPr>
    </w:p>
    <w:p w14:paraId="1E808306" w14:textId="77777777" w:rsidR="00C445EE" w:rsidRPr="0010604B" w:rsidRDefault="00C445EE" w:rsidP="004C3CB1">
      <w:pPr>
        <w:rPr>
          <w:rFonts w:eastAsia="Arial" w:cstheme="minorHAnsi"/>
        </w:rPr>
      </w:pPr>
    </w:p>
    <w:p w14:paraId="432F4DE1" w14:textId="77777777" w:rsidR="00C445EE" w:rsidRPr="0010604B" w:rsidRDefault="00C445EE" w:rsidP="004C3CB1">
      <w:pPr>
        <w:rPr>
          <w:rFonts w:eastAsia="Arial" w:cstheme="minorHAnsi"/>
        </w:rPr>
      </w:pPr>
    </w:p>
    <w:p w14:paraId="08CB7C45" w14:textId="77777777" w:rsidR="00C445EE" w:rsidRPr="0010604B" w:rsidRDefault="00C445EE" w:rsidP="004C3CB1">
      <w:pPr>
        <w:rPr>
          <w:rFonts w:eastAsia="Arial" w:cstheme="minorHAnsi"/>
        </w:rPr>
      </w:pPr>
    </w:p>
    <w:p w14:paraId="016B1A25" w14:textId="77777777" w:rsidR="00C445EE" w:rsidRPr="0010604B" w:rsidRDefault="00C445EE" w:rsidP="004C3CB1">
      <w:pPr>
        <w:rPr>
          <w:rFonts w:eastAsia="Arial" w:cstheme="minorHAnsi"/>
        </w:rPr>
      </w:pPr>
    </w:p>
    <w:p w14:paraId="04D69DF7" w14:textId="77777777" w:rsidR="00C35E98" w:rsidRPr="0010604B" w:rsidRDefault="00C35E98" w:rsidP="004C3CB1">
      <w:pPr>
        <w:rPr>
          <w:rFonts w:eastAsia="Arial" w:cstheme="minorHAnsi"/>
        </w:rPr>
      </w:pPr>
    </w:p>
    <w:p w14:paraId="3876B9C4" w14:textId="77777777" w:rsidR="00C35E98" w:rsidRPr="0010604B" w:rsidRDefault="00A64929" w:rsidP="004C3CB1">
      <w:pPr>
        <w:pStyle w:val="Heading1"/>
        <w:ind w:left="0"/>
        <w:rPr>
          <w:rFonts w:cstheme="minorHAnsi"/>
          <w:color w:val="auto"/>
          <w:spacing w:val="13"/>
          <w:sz w:val="22"/>
          <w:szCs w:val="22"/>
        </w:rPr>
      </w:pPr>
      <w:r w:rsidRPr="0010604B">
        <w:rPr>
          <w:rFonts w:cstheme="minorHAnsi"/>
          <w:color w:val="auto"/>
          <w:sz w:val="22"/>
          <w:szCs w:val="22"/>
        </w:rPr>
        <w:t>E</w:t>
      </w:r>
      <w:r w:rsidR="00BE6EEB" w:rsidRPr="0010604B">
        <w:rPr>
          <w:rFonts w:cstheme="minorHAnsi"/>
          <w:color w:val="auto"/>
          <w:sz w:val="22"/>
          <w:szCs w:val="22"/>
        </w:rPr>
        <w:t>NVIRONMENTAL</w:t>
      </w:r>
      <w:r w:rsidR="00BE6EEB" w:rsidRPr="0010604B">
        <w:rPr>
          <w:rFonts w:cstheme="minorHAnsi"/>
          <w:color w:val="auto"/>
          <w:spacing w:val="7"/>
          <w:sz w:val="22"/>
          <w:szCs w:val="22"/>
        </w:rPr>
        <w:t xml:space="preserve"> </w:t>
      </w:r>
      <w:r w:rsidR="00BE6EEB" w:rsidRPr="0010604B">
        <w:rPr>
          <w:rFonts w:cstheme="minorHAnsi"/>
          <w:color w:val="auto"/>
          <w:spacing w:val="-1"/>
          <w:sz w:val="22"/>
          <w:szCs w:val="22"/>
        </w:rPr>
        <w:t>CONDITIONS</w:t>
      </w:r>
      <w:r w:rsidR="00BE6EEB" w:rsidRPr="0010604B">
        <w:rPr>
          <w:rFonts w:cstheme="minorHAnsi"/>
          <w:color w:val="auto"/>
          <w:spacing w:val="13"/>
          <w:sz w:val="22"/>
          <w:szCs w:val="22"/>
        </w:rPr>
        <w:t xml:space="preserve"> </w:t>
      </w:r>
    </w:p>
    <w:p w14:paraId="3DC1598C" w14:textId="77777777" w:rsidR="00370D76" w:rsidRPr="0010604B" w:rsidRDefault="00370D76" w:rsidP="004C3CB1">
      <w:pPr>
        <w:pStyle w:val="Heading2"/>
        <w:rPr>
          <w:rFonts w:asciiTheme="minorHAnsi" w:cstheme="minorHAnsi"/>
          <w:sz w:val="22"/>
        </w:rPr>
      </w:pPr>
    </w:p>
    <w:tbl>
      <w:tblPr>
        <w:tblW w:w="8703"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0"/>
        <w:gridCol w:w="6773"/>
      </w:tblGrid>
      <w:tr w:rsidR="0010604B" w:rsidRPr="0010604B" w14:paraId="54378670" w14:textId="77777777" w:rsidTr="004C3CB1">
        <w:tc>
          <w:tcPr>
            <w:tcW w:w="1930" w:type="dxa"/>
          </w:tcPr>
          <w:p w14:paraId="3D951312" w14:textId="77777777" w:rsidR="002D5F8C" w:rsidRPr="0010604B" w:rsidRDefault="002D5F8C" w:rsidP="004C3CB1">
            <w:pPr>
              <w:pStyle w:val="Heading2"/>
              <w:rPr>
                <w:rFonts w:asciiTheme="minorHAnsi" w:cstheme="minorHAnsi"/>
                <w:sz w:val="22"/>
              </w:rPr>
            </w:pPr>
            <w:r w:rsidRPr="0010604B">
              <w:rPr>
                <w:rFonts w:asciiTheme="minorHAnsi" w:cstheme="minorHAnsi"/>
                <w:sz w:val="22"/>
              </w:rPr>
              <w:t>Frequency</w:t>
            </w:r>
          </w:p>
        </w:tc>
        <w:tc>
          <w:tcPr>
            <w:tcW w:w="6773" w:type="dxa"/>
          </w:tcPr>
          <w:p w14:paraId="1B0970C2" w14:textId="77777777" w:rsidR="002D5F8C" w:rsidRPr="0010604B" w:rsidRDefault="002D5F8C" w:rsidP="004C3CB1">
            <w:pPr>
              <w:pStyle w:val="Heading2"/>
              <w:rPr>
                <w:rFonts w:asciiTheme="minorHAnsi" w:cstheme="minorHAnsi"/>
                <w:sz w:val="22"/>
              </w:rPr>
            </w:pPr>
            <w:r w:rsidRPr="0010604B">
              <w:rPr>
                <w:rFonts w:asciiTheme="minorHAnsi" w:cstheme="minorHAnsi"/>
                <w:sz w:val="22"/>
              </w:rPr>
              <w:t>Environmental Condition</w:t>
            </w:r>
          </w:p>
        </w:tc>
      </w:tr>
      <w:tr w:rsidR="0010604B" w:rsidRPr="0010604B" w14:paraId="4D1A160D" w14:textId="77777777" w:rsidTr="004C3CB1">
        <w:sdt>
          <w:sdtPr>
            <w:rPr>
              <w:rFonts w:cstheme="minorHAnsi"/>
            </w:rPr>
            <w:alias w:val="Frequency"/>
            <w:tag w:val="Frequency"/>
            <w:id w:val="1909641535"/>
            <w:placeholder>
              <w:docPart w:val="9A149C80F8314D5FBB350FA841BE7524"/>
            </w:placeholder>
            <w:showingPlcHdr/>
            <w:dropDownList>
              <w:listItem w:value="Choose an item."/>
              <w:listItem w:displayText="100%" w:value="100%"/>
              <w:listItem w:displayText="75%" w:value="75%"/>
              <w:listItem w:displayText="50%" w:value="50%"/>
              <w:listItem w:displayText="25%" w:value="25%"/>
              <w:listItem w:displayText="20%" w:value="20%"/>
              <w:listItem w:displayText="5%" w:value="5%"/>
              <w:listItem w:displayText="None" w:value="None"/>
            </w:dropDownList>
          </w:sdtPr>
          <w:sdtEndPr/>
          <w:sdtContent>
            <w:tc>
              <w:tcPr>
                <w:tcW w:w="1930" w:type="dxa"/>
              </w:tcPr>
              <w:p w14:paraId="712D46DC" w14:textId="77777777" w:rsidR="00C35E98" w:rsidRPr="0010604B" w:rsidRDefault="00C35E98" w:rsidP="004C3CB1">
                <w:pPr>
                  <w:rPr>
                    <w:rFonts w:cstheme="minorHAnsi"/>
                  </w:rPr>
                </w:pPr>
                <w:r w:rsidRPr="0010604B">
                  <w:rPr>
                    <w:rStyle w:val="PlaceholderText"/>
                    <w:rFonts w:cstheme="minorHAnsi"/>
                    <w:color w:val="auto"/>
                  </w:rPr>
                  <w:t>Choose an item.</w:t>
                </w:r>
              </w:p>
            </w:tc>
          </w:sdtContent>
        </w:sdt>
        <w:tc>
          <w:tcPr>
            <w:tcW w:w="6773" w:type="dxa"/>
          </w:tcPr>
          <w:p w14:paraId="71044D65" w14:textId="77777777" w:rsidR="00C35E98" w:rsidRPr="0010604B" w:rsidRDefault="00C35E98" w:rsidP="004C3CB1">
            <w:pPr>
              <w:rPr>
                <w:rFonts w:cstheme="minorHAnsi"/>
              </w:rPr>
            </w:pPr>
            <w:r w:rsidRPr="0010604B">
              <w:rPr>
                <w:rFonts w:cstheme="minorHAnsi"/>
              </w:rPr>
              <w:t>Wet or humid conditions (non-weather)</w:t>
            </w:r>
          </w:p>
        </w:tc>
      </w:tr>
      <w:tr w:rsidR="0010604B" w:rsidRPr="0010604B" w14:paraId="643FA925" w14:textId="77777777" w:rsidTr="004C3CB1">
        <w:sdt>
          <w:sdtPr>
            <w:rPr>
              <w:rFonts w:cstheme="minorHAnsi"/>
            </w:rPr>
            <w:alias w:val="Frequency"/>
            <w:tag w:val="Frequency"/>
            <w:id w:val="-1931579372"/>
            <w:placeholder>
              <w:docPart w:val="7FBD196C1AFD4FA890351FDC322FA2E5"/>
            </w:placeholder>
            <w:showingPlcHdr/>
            <w:dropDownList>
              <w:listItem w:value="Choose an item."/>
              <w:listItem w:displayText="100%" w:value="100%"/>
              <w:listItem w:displayText="75%" w:value="75%"/>
              <w:listItem w:displayText="50%" w:value="50%"/>
              <w:listItem w:displayText="25%" w:value="25%"/>
              <w:listItem w:displayText="20%" w:value="20%"/>
              <w:listItem w:displayText="5%" w:value="5%"/>
              <w:listItem w:displayText="None" w:value="None"/>
            </w:dropDownList>
          </w:sdtPr>
          <w:sdtEndPr/>
          <w:sdtContent>
            <w:tc>
              <w:tcPr>
                <w:tcW w:w="1930" w:type="dxa"/>
              </w:tcPr>
              <w:p w14:paraId="7CCCBC06" w14:textId="77777777" w:rsidR="00C35E98" w:rsidRPr="0010604B" w:rsidRDefault="00C35E98" w:rsidP="004C3CB1">
                <w:pPr>
                  <w:rPr>
                    <w:rFonts w:cstheme="minorHAnsi"/>
                  </w:rPr>
                </w:pPr>
                <w:r w:rsidRPr="0010604B">
                  <w:rPr>
                    <w:rStyle w:val="PlaceholderText"/>
                    <w:rFonts w:cstheme="minorHAnsi"/>
                    <w:color w:val="auto"/>
                  </w:rPr>
                  <w:t>Choose an item.</w:t>
                </w:r>
              </w:p>
            </w:tc>
          </w:sdtContent>
        </w:sdt>
        <w:tc>
          <w:tcPr>
            <w:tcW w:w="6773" w:type="dxa"/>
          </w:tcPr>
          <w:p w14:paraId="55562113" w14:textId="77777777" w:rsidR="00C35E98" w:rsidRPr="0010604B" w:rsidRDefault="00C35E98" w:rsidP="004C3CB1">
            <w:pPr>
              <w:rPr>
                <w:rFonts w:cstheme="minorHAnsi"/>
              </w:rPr>
            </w:pPr>
            <w:r w:rsidRPr="0010604B">
              <w:rPr>
                <w:rFonts w:cstheme="minorHAnsi"/>
              </w:rPr>
              <w:t>Work near moving mechanical parts</w:t>
            </w:r>
          </w:p>
        </w:tc>
      </w:tr>
      <w:tr w:rsidR="0010604B" w:rsidRPr="0010604B" w14:paraId="2C16888B" w14:textId="77777777" w:rsidTr="004C3CB1">
        <w:sdt>
          <w:sdtPr>
            <w:rPr>
              <w:rFonts w:cstheme="minorHAnsi"/>
            </w:rPr>
            <w:alias w:val="Frequency"/>
            <w:tag w:val="Frequency"/>
            <w:id w:val="-1285650816"/>
            <w:placeholder>
              <w:docPart w:val="1588344AC42D49ED84012BF8E6A3BD37"/>
            </w:placeholder>
            <w:showingPlcHdr/>
            <w:dropDownList>
              <w:listItem w:value="Choose an item."/>
              <w:listItem w:displayText="100%" w:value="100%"/>
              <w:listItem w:displayText="75%" w:value="75%"/>
              <w:listItem w:displayText="50%" w:value="50%"/>
              <w:listItem w:displayText="25%" w:value="25%"/>
              <w:listItem w:displayText="20%" w:value="20%"/>
              <w:listItem w:displayText="5%" w:value="5%"/>
              <w:listItem w:displayText="None" w:value="None"/>
            </w:dropDownList>
          </w:sdtPr>
          <w:sdtEndPr/>
          <w:sdtContent>
            <w:tc>
              <w:tcPr>
                <w:tcW w:w="1930" w:type="dxa"/>
              </w:tcPr>
              <w:p w14:paraId="7948E913" w14:textId="77777777" w:rsidR="00C35E98" w:rsidRPr="0010604B" w:rsidRDefault="00C35E98" w:rsidP="004C3CB1">
                <w:pPr>
                  <w:rPr>
                    <w:rFonts w:cstheme="minorHAnsi"/>
                  </w:rPr>
                </w:pPr>
                <w:r w:rsidRPr="0010604B">
                  <w:rPr>
                    <w:rStyle w:val="PlaceholderText"/>
                    <w:rFonts w:cstheme="minorHAnsi"/>
                    <w:color w:val="auto"/>
                  </w:rPr>
                  <w:t>Choose an item.</w:t>
                </w:r>
              </w:p>
            </w:tc>
          </w:sdtContent>
        </w:sdt>
        <w:tc>
          <w:tcPr>
            <w:tcW w:w="6773" w:type="dxa"/>
          </w:tcPr>
          <w:p w14:paraId="7D2268AC" w14:textId="77777777" w:rsidR="00C35E98" w:rsidRPr="0010604B" w:rsidRDefault="00C35E98" w:rsidP="004C3CB1">
            <w:pPr>
              <w:rPr>
                <w:rFonts w:cstheme="minorHAnsi"/>
              </w:rPr>
            </w:pPr>
            <w:r w:rsidRPr="0010604B">
              <w:rPr>
                <w:rFonts w:cstheme="minorHAnsi"/>
              </w:rPr>
              <w:t>Work in high, precarious places</w:t>
            </w:r>
          </w:p>
        </w:tc>
      </w:tr>
      <w:tr w:rsidR="0010604B" w:rsidRPr="0010604B" w14:paraId="0CFC3E4E" w14:textId="77777777" w:rsidTr="004C3CB1">
        <w:sdt>
          <w:sdtPr>
            <w:rPr>
              <w:rFonts w:cstheme="minorHAnsi"/>
            </w:rPr>
            <w:alias w:val="Frequency"/>
            <w:tag w:val="Frequency"/>
            <w:id w:val="257498785"/>
            <w:placeholder>
              <w:docPart w:val="F7262243984F4DCDB919884906ED8B44"/>
            </w:placeholder>
            <w:showingPlcHdr/>
            <w:dropDownList>
              <w:listItem w:value="Choose an item."/>
              <w:listItem w:displayText="100%" w:value="100%"/>
              <w:listItem w:displayText="75%" w:value="75%"/>
              <w:listItem w:displayText="50%" w:value="50%"/>
              <w:listItem w:displayText="25%" w:value="25%"/>
              <w:listItem w:displayText="20%" w:value="20%"/>
              <w:listItem w:displayText="5%" w:value="5%"/>
              <w:listItem w:displayText="None" w:value="None"/>
            </w:dropDownList>
          </w:sdtPr>
          <w:sdtEndPr/>
          <w:sdtContent>
            <w:tc>
              <w:tcPr>
                <w:tcW w:w="1930" w:type="dxa"/>
              </w:tcPr>
              <w:p w14:paraId="77811249" w14:textId="77777777" w:rsidR="00C35E98" w:rsidRPr="0010604B" w:rsidRDefault="00C35E98" w:rsidP="004C3CB1">
                <w:pPr>
                  <w:rPr>
                    <w:rFonts w:cstheme="minorHAnsi"/>
                  </w:rPr>
                </w:pPr>
                <w:r w:rsidRPr="0010604B">
                  <w:rPr>
                    <w:rStyle w:val="PlaceholderText"/>
                    <w:rFonts w:cstheme="minorHAnsi"/>
                    <w:color w:val="auto"/>
                  </w:rPr>
                  <w:t>Choose an item.</w:t>
                </w:r>
              </w:p>
            </w:tc>
          </w:sdtContent>
        </w:sdt>
        <w:tc>
          <w:tcPr>
            <w:tcW w:w="6773" w:type="dxa"/>
          </w:tcPr>
          <w:p w14:paraId="2DA779E6" w14:textId="77777777" w:rsidR="00C35E98" w:rsidRPr="0010604B" w:rsidRDefault="00C35E98" w:rsidP="004C3CB1">
            <w:pPr>
              <w:rPr>
                <w:rFonts w:cstheme="minorHAnsi"/>
              </w:rPr>
            </w:pPr>
            <w:r w:rsidRPr="0010604B">
              <w:rPr>
                <w:rFonts w:cstheme="minorHAnsi"/>
              </w:rPr>
              <w:t>Fumes or airborne particles</w:t>
            </w:r>
          </w:p>
        </w:tc>
      </w:tr>
      <w:tr w:rsidR="0010604B" w:rsidRPr="0010604B" w14:paraId="0B26ADAD" w14:textId="77777777" w:rsidTr="004C3CB1">
        <w:sdt>
          <w:sdtPr>
            <w:rPr>
              <w:rFonts w:cstheme="minorHAnsi"/>
            </w:rPr>
            <w:alias w:val="Frequency"/>
            <w:tag w:val="Frequency"/>
            <w:id w:val="325943324"/>
            <w:placeholder>
              <w:docPart w:val="522ACFBC6F6A4A6AADA8B5FBA8E8C2A4"/>
            </w:placeholder>
            <w:showingPlcHdr/>
            <w:dropDownList>
              <w:listItem w:value="Choose an item."/>
              <w:listItem w:displayText="100%" w:value="100%"/>
              <w:listItem w:displayText="75%" w:value="75%"/>
              <w:listItem w:displayText="50%" w:value="50%"/>
              <w:listItem w:displayText="25%" w:value="25%"/>
              <w:listItem w:displayText="20%" w:value="20%"/>
              <w:listItem w:displayText="5%" w:value="5%"/>
              <w:listItem w:displayText="None" w:value="None"/>
            </w:dropDownList>
          </w:sdtPr>
          <w:sdtEndPr/>
          <w:sdtContent>
            <w:tc>
              <w:tcPr>
                <w:tcW w:w="1930" w:type="dxa"/>
              </w:tcPr>
              <w:p w14:paraId="43EEF055" w14:textId="77777777" w:rsidR="00C35E98" w:rsidRPr="0010604B" w:rsidRDefault="00C35E98" w:rsidP="004C3CB1">
                <w:pPr>
                  <w:rPr>
                    <w:rFonts w:cstheme="minorHAnsi"/>
                  </w:rPr>
                </w:pPr>
                <w:r w:rsidRPr="0010604B">
                  <w:rPr>
                    <w:rStyle w:val="PlaceholderText"/>
                    <w:rFonts w:cstheme="minorHAnsi"/>
                    <w:color w:val="auto"/>
                  </w:rPr>
                  <w:t>Choose an item.</w:t>
                </w:r>
              </w:p>
            </w:tc>
          </w:sdtContent>
        </w:sdt>
        <w:tc>
          <w:tcPr>
            <w:tcW w:w="6773" w:type="dxa"/>
          </w:tcPr>
          <w:p w14:paraId="4086B6FC" w14:textId="77777777" w:rsidR="00C35E98" w:rsidRPr="0010604B" w:rsidRDefault="00C35E98" w:rsidP="004C3CB1">
            <w:pPr>
              <w:rPr>
                <w:rFonts w:cstheme="minorHAnsi"/>
              </w:rPr>
            </w:pPr>
            <w:r w:rsidRPr="0010604B">
              <w:rPr>
                <w:rFonts w:cstheme="minorHAnsi"/>
              </w:rPr>
              <w:t>Toxic or caustic chemicals</w:t>
            </w:r>
          </w:p>
        </w:tc>
      </w:tr>
      <w:tr w:rsidR="0010604B" w:rsidRPr="0010604B" w14:paraId="0B5FE76E" w14:textId="77777777" w:rsidTr="004C3CB1">
        <w:sdt>
          <w:sdtPr>
            <w:rPr>
              <w:rFonts w:cstheme="minorHAnsi"/>
            </w:rPr>
            <w:alias w:val="Frequency"/>
            <w:tag w:val="Frequency"/>
            <w:id w:val="326406449"/>
            <w:placeholder>
              <w:docPart w:val="A89BA1D824C3465C8269E5E10E954E70"/>
            </w:placeholder>
            <w:showingPlcHdr/>
            <w:dropDownList>
              <w:listItem w:value="Choose an item."/>
              <w:listItem w:displayText="100%" w:value="100%"/>
              <w:listItem w:displayText="75%" w:value="75%"/>
              <w:listItem w:displayText="50%" w:value="50%"/>
              <w:listItem w:displayText="25%" w:value="25%"/>
              <w:listItem w:displayText="20%" w:value="20%"/>
              <w:listItem w:displayText="5%" w:value="5%"/>
              <w:listItem w:displayText="None" w:value="None"/>
            </w:dropDownList>
          </w:sdtPr>
          <w:sdtEndPr/>
          <w:sdtContent>
            <w:tc>
              <w:tcPr>
                <w:tcW w:w="1930" w:type="dxa"/>
              </w:tcPr>
              <w:p w14:paraId="65E18E4D" w14:textId="77777777" w:rsidR="00C35E98" w:rsidRPr="0010604B" w:rsidRDefault="00C35E98" w:rsidP="004C3CB1">
                <w:pPr>
                  <w:rPr>
                    <w:rFonts w:cstheme="minorHAnsi"/>
                  </w:rPr>
                </w:pPr>
                <w:r w:rsidRPr="0010604B">
                  <w:rPr>
                    <w:rStyle w:val="PlaceholderText"/>
                    <w:rFonts w:cstheme="minorHAnsi"/>
                    <w:color w:val="auto"/>
                  </w:rPr>
                  <w:t>Choose an item.</w:t>
                </w:r>
              </w:p>
            </w:tc>
          </w:sdtContent>
        </w:sdt>
        <w:tc>
          <w:tcPr>
            <w:tcW w:w="6773" w:type="dxa"/>
          </w:tcPr>
          <w:p w14:paraId="191D129E" w14:textId="77777777" w:rsidR="00C35E98" w:rsidRPr="0010604B" w:rsidRDefault="00C35E98" w:rsidP="004C3CB1">
            <w:pPr>
              <w:rPr>
                <w:rFonts w:cstheme="minorHAnsi"/>
              </w:rPr>
            </w:pPr>
            <w:r w:rsidRPr="0010604B">
              <w:rPr>
                <w:rFonts w:cstheme="minorHAnsi"/>
              </w:rPr>
              <w:t>Outdoor weather conditions</w:t>
            </w:r>
          </w:p>
        </w:tc>
      </w:tr>
      <w:tr w:rsidR="0010604B" w:rsidRPr="0010604B" w14:paraId="7D7568B8" w14:textId="77777777" w:rsidTr="004C3CB1">
        <w:sdt>
          <w:sdtPr>
            <w:rPr>
              <w:rFonts w:cstheme="minorHAnsi"/>
            </w:rPr>
            <w:alias w:val="Frequency"/>
            <w:tag w:val="Frequency"/>
            <w:id w:val="751393424"/>
            <w:placeholder>
              <w:docPart w:val="7A1CE20F4D47428F9869838E201D3813"/>
            </w:placeholder>
            <w:showingPlcHdr/>
            <w:dropDownList>
              <w:listItem w:value="Choose an item."/>
              <w:listItem w:displayText="100%" w:value="100%"/>
              <w:listItem w:displayText="75%" w:value="75%"/>
              <w:listItem w:displayText="50%" w:value="50%"/>
              <w:listItem w:displayText="25%" w:value="25%"/>
              <w:listItem w:displayText="20%" w:value="20%"/>
              <w:listItem w:displayText="5%" w:value="5%"/>
              <w:listItem w:displayText="None" w:value="None"/>
            </w:dropDownList>
          </w:sdtPr>
          <w:sdtEndPr/>
          <w:sdtContent>
            <w:tc>
              <w:tcPr>
                <w:tcW w:w="1930" w:type="dxa"/>
              </w:tcPr>
              <w:p w14:paraId="793E2AFE" w14:textId="77777777" w:rsidR="00C35E98" w:rsidRPr="0010604B" w:rsidRDefault="00C35E98" w:rsidP="004C3CB1">
                <w:pPr>
                  <w:rPr>
                    <w:rFonts w:cstheme="minorHAnsi"/>
                  </w:rPr>
                </w:pPr>
                <w:r w:rsidRPr="0010604B">
                  <w:rPr>
                    <w:rStyle w:val="PlaceholderText"/>
                    <w:rFonts w:cstheme="minorHAnsi"/>
                    <w:color w:val="auto"/>
                  </w:rPr>
                  <w:t>Choose an item.</w:t>
                </w:r>
              </w:p>
            </w:tc>
          </w:sdtContent>
        </w:sdt>
        <w:tc>
          <w:tcPr>
            <w:tcW w:w="6773" w:type="dxa"/>
          </w:tcPr>
          <w:p w14:paraId="61044FC7" w14:textId="77777777" w:rsidR="00C35E98" w:rsidRPr="0010604B" w:rsidRDefault="00C35E98" w:rsidP="004C3CB1">
            <w:pPr>
              <w:rPr>
                <w:rFonts w:cstheme="minorHAnsi"/>
              </w:rPr>
            </w:pPr>
            <w:r w:rsidRPr="0010604B">
              <w:rPr>
                <w:rFonts w:cstheme="minorHAnsi"/>
              </w:rPr>
              <w:t>Extreme cold (non-weather)</w:t>
            </w:r>
          </w:p>
        </w:tc>
      </w:tr>
      <w:tr w:rsidR="0010604B" w:rsidRPr="0010604B" w14:paraId="22FE80F6" w14:textId="77777777" w:rsidTr="004C3CB1">
        <w:sdt>
          <w:sdtPr>
            <w:rPr>
              <w:rFonts w:cstheme="minorHAnsi"/>
            </w:rPr>
            <w:alias w:val="Frequency"/>
            <w:tag w:val="Frequency"/>
            <w:id w:val="-1878151864"/>
            <w:placeholder>
              <w:docPart w:val="933D8901DD4F463E9597AE3745A14D4F"/>
            </w:placeholder>
            <w:showingPlcHdr/>
            <w:dropDownList>
              <w:listItem w:value="Choose an item."/>
              <w:listItem w:displayText="100%" w:value="100%"/>
              <w:listItem w:displayText="75%" w:value="75%"/>
              <w:listItem w:displayText="50%" w:value="50%"/>
              <w:listItem w:displayText="25%" w:value="25%"/>
              <w:listItem w:displayText="20%" w:value="20%"/>
              <w:listItem w:displayText="5%" w:value="5%"/>
              <w:listItem w:displayText="None" w:value="None"/>
            </w:dropDownList>
          </w:sdtPr>
          <w:sdtEndPr/>
          <w:sdtContent>
            <w:tc>
              <w:tcPr>
                <w:tcW w:w="1930" w:type="dxa"/>
              </w:tcPr>
              <w:p w14:paraId="1C3F5C79" w14:textId="77777777" w:rsidR="00C35E98" w:rsidRPr="0010604B" w:rsidRDefault="00C35E98" w:rsidP="004C3CB1">
                <w:pPr>
                  <w:rPr>
                    <w:rFonts w:cstheme="minorHAnsi"/>
                  </w:rPr>
                </w:pPr>
                <w:r w:rsidRPr="0010604B">
                  <w:rPr>
                    <w:rStyle w:val="PlaceholderText"/>
                    <w:rFonts w:cstheme="minorHAnsi"/>
                    <w:color w:val="auto"/>
                  </w:rPr>
                  <w:t>Choose an item.</w:t>
                </w:r>
              </w:p>
            </w:tc>
          </w:sdtContent>
        </w:sdt>
        <w:tc>
          <w:tcPr>
            <w:tcW w:w="6773" w:type="dxa"/>
          </w:tcPr>
          <w:p w14:paraId="45CB4AB9" w14:textId="77777777" w:rsidR="00C35E98" w:rsidRPr="0010604B" w:rsidRDefault="00C35E98" w:rsidP="004C3CB1">
            <w:pPr>
              <w:rPr>
                <w:rFonts w:cstheme="minorHAnsi"/>
              </w:rPr>
            </w:pPr>
            <w:r w:rsidRPr="0010604B">
              <w:rPr>
                <w:rFonts w:cstheme="minorHAnsi"/>
              </w:rPr>
              <w:t>Extreme heat (non-weather)</w:t>
            </w:r>
          </w:p>
        </w:tc>
      </w:tr>
      <w:tr w:rsidR="0010604B" w:rsidRPr="0010604B" w14:paraId="65E0B513" w14:textId="77777777" w:rsidTr="004C3CB1">
        <w:sdt>
          <w:sdtPr>
            <w:rPr>
              <w:rFonts w:cstheme="minorHAnsi"/>
            </w:rPr>
            <w:alias w:val="Frequency"/>
            <w:tag w:val="Frequency"/>
            <w:id w:val="-1473984961"/>
            <w:placeholder>
              <w:docPart w:val="994FC505CBBB4718A80F45CF0B46FF07"/>
            </w:placeholder>
            <w:showingPlcHdr/>
            <w:dropDownList>
              <w:listItem w:value="Choose an item."/>
              <w:listItem w:displayText="100%" w:value="100%"/>
              <w:listItem w:displayText="75%" w:value="75%"/>
              <w:listItem w:displayText="50%" w:value="50%"/>
              <w:listItem w:displayText="25%" w:value="25%"/>
              <w:listItem w:displayText="20%" w:value="20%"/>
              <w:listItem w:displayText="5%" w:value="5%"/>
              <w:listItem w:displayText="None" w:value="None"/>
            </w:dropDownList>
          </w:sdtPr>
          <w:sdtEndPr/>
          <w:sdtContent>
            <w:tc>
              <w:tcPr>
                <w:tcW w:w="1930" w:type="dxa"/>
              </w:tcPr>
              <w:p w14:paraId="18A62A79" w14:textId="77777777" w:rsidR="00C35E98" w:rsidRPr="0010604B" w:rsidRDefault="00C35E98" w:rsidP="004C3CB1">
                <w:pPr>
                  <w:rPr>
                    <w:rFonts w:cstheme="minorHAnsi"/>
                  </w:rPr>
                </w:pPr>
                <w:r w:rsidRPr="0010604B">
                  <w:rPr>
                    <w:rStyle w:val="PlaceholderText"/>
                    <w:rFonts w:cstheme="minorHAnsi"/>
                    <w:color w:val="auto"/>
                  </w:rPr>
                  <w:t>Choose an item.</w:t>
                </w:r>
              </w:p>
            </w:tc>
          </w:sdtContent>
        </w:sdt>
        <w:tc>
          <w:tcPr>
            <w:tcW w:w="6773" w:type="dxa"/>
          </w:tcPr>
          <w:p w14:paraId="39B813E9" w14:textId="77777777" w:rsidR="00C35E98" w:rsidRPr="0010604B" w:rsidRDefault="00C35E98" w:rsidP="004C3CB1">
            <w:pPr>
              <w:rPr>
                <w:rFonts w:cstheme="minorHAnsi"/>
              </w:rPr>
            </w:pPr>
            <w:r w:rsidRPr="0010604B">
              <w:rPr>
                <w:rFonts w:cstheme="minorHAnsi"/>
              </w:rPr>
              <w:t>Risk of electrical shock</w:t>
            </w:r>
          </w:p>
        </w:tc>
      </w:tr>
      <w:tr w:rsidR="0010604B" w:rsidRPr="0010604B" w14:paraId="26E58F0E" w14:textId="77777777" w:rsidTr="004C3CB1">
        <w:sdt>
          <w:sdtPr>
            <w:rPr>
              <w:rFonts w:cstheme="minorHAnsi"/>
            </w:rPr>
            <w:alias w:val="Frequency"/>
            <w:tag w:val="Frequency"/>
            <w:id w:val="-1475058455"/>
            <w:placeholder>
              <w:docPart w:val="08E475F3B3A24154AE7EAEC4A5BDAB1E"/>
            </w:placeholder>
            <w:showingPlcHdr/>
            <w:dropDownList>
              <w:listItem w:value="Choose an item."/>
              <w:listItem w:displayText="100%" w:value="100%"/>
              <w:listItem w:displayText="75%" w:value="75%"/>
              <w:listItem w:displayText="50%" w:value="50%"/>
              <w:listItem w:displayText="25%" w:value="25%"/>
              <w:listItem w:displayText="20%" w:value="20%"/>
              <w:listItem w:displayText="5%" w:value="5%"/>
              <w:listItem w:displayText="None" w:value="None"/>
            </w:dropDownList>
          </w:sdtPr>
          <w:sdtEndPr/>
          <w:sdtContent>
            <w:tc>
              <w:tcPr>
                <w:tcW w:w="1930" w:type="dxa"/>
              </w:tcPr>
              <w:p w14:paraId="788F7529" w14:textId="77777777" w:rsidR="00C35E98" w:rsidRPr="0010604B" w:rsidRDefault="00C35E98" w:rsidP="004C3CB1">
                <w:pPr>
                  <w:rPr>
                    <w:rFonts w:cstheme="minorHAnsi"/>
                  </w:rPr>
                </w:pPr>
                <w:r w:rsidRPr="0010604B">
                  <w:rPr>
                    <w:rStyle w:val="PlaceholderText"/>
                    <w:rFonts w:cstheme="minorHAnsi"/>
                    <w:color w:val="auto"/>
                  </w:rPr>
                  <w:t>Choose an item.</w:t>
                </w:r>
              </w:p>
            </w:tc>
          </w:sdtContent>
        </w:sdt>
        <w:tc>
          <w:tcPr>
            <w:tcW w:w="6773" w:type="dxa"/>
          </w:tcPr>
          <w:p w14:paraId="328EAF3D" w14:textId="77777777" w:rsidR="00C35E98" w:rsidRPr="0010604B" w:rsidRDefault="00C35E98" w:rsidP="004C3CB1">
            <w:pPr>
              <w:rPr>
                <w:rFonts w:cstheme="minorHAnsi"/>
              </w:rPr>
            </w:pPr>
            <w:r w:rsidRPr="0010604B">
              <w:rPr>
                <w:rFonts w:cstheme="minorHAnsi"/>
              </w:rPr>
              <w:t>Work with explosives</w:t>
            </w:r>
          </w:p>
        </w:tc>
      </w:tr>
      <w:tr w:rsidR="0010604B" w:rsidRPr="0010604B" w14:paraId="1F30EB55" w14:textId="77777777" w:rsidTr="004C3CB1">
        <w:sdt>
          <w:sdtPr>
            <w:rPr>
              <w:rFonts w:cstheme="minorHAnsi"/>
            </w:rPr>
            <w:alias w:val="Frequency"/>
            <w:tag w:val="Frequency"/>
            <w:id w:val="-1532486557"/>
            <w:placeholder>
              <w:docPart w:val="3E5608234B7B4A96811FD8DA363653CE"/>
            </w:placeholder>
            <w:showingPlcHdr/>
            <w:dropDownList>
              <w:listItem w:value="Choose an item."/>
              <w:listItem w:displayText="100%" w:value="100%"/>
              <w:listItem w:displayText="75%" w:value="75%"/>
              <w:listItem w:displayText="50%" w:value="50%"/>
              <w:listItem w:displayText="25%" w:value="25%"/>
              <w:listItem w:displayText="20%" w:value="20%"/>
              <w:listItem w:displayText="5%" w:value="5%"/>
              <w:listItem w:displayText="None" w:value="None"/>
            </w:dropDownList>
          </w:sdtPr>
          <w:sdtEndPr/>
          <w:sdtContent>
            <w:tc>
              <w:tcPr>
                <w:tcW w:w="1930" w:type="dxa"/>
              </w:tcPr>
              <w:p w14:paraId="4FADC209" w14:textId="77777777" w:rsidR="00C35E98" w:rsidRPr="0010604B" w:rsidRDefault="00C35E98" w:rsidP="004C3CB1">
                <w:pPr>
                  <w:rPr>
                    <w:rFonts w:cstheme="minorHAnsi"/>
                  </w:rPr>
                </w:pPr>
                <w:r w:rsidRPr="0010604B">
                  <w:rPr>
                    <w:rStyle w:val="PlaceholderText"/>
                    <w:rFonts w:cstheme="minorHAnsi"/>
                    <w:color w:val="auto"/>
                  </w:rPr>
                  <w:t>Choose an item.</w:t>
                </w:r>
              </w:p>
            </w:tc>
          </w:sdtContent>
        </w:sdt>
        <w:tc>
          <w:tcPr>
            <w:tcW w:w="6773" w:type="dxa"/>
          </w:tcPr>
          <w:p w14:paraId="57F9A4B7" w14:textId="77777777" w:rsidR="00C35E98" w:rsidRPr="0010604B" w:rsidRDefault="00C35E98" w:rsidP="004C3CB1">
            <w:pPr>
              <w:rPr>
                <w:rFonts w:cstheme="minorHAnsi"/>
              </w:rPr>
            </w:pPr>
            <w:r w:rsidRPr="0010604B">
              <w:rPr>
                <w:rFonts w:cstheme="minorHAnsi"/>
              </w:rPr>
              <w:t>Risk of radiation</w:t>
            </w:r>
          </w:p>
        </w:tc>
      </w:tr>
      <w:tr w:rsidR="00C35E98" w:rsidRPr="0010604B" w14:paraId="52F2AD3B" w14:textId="77777777" w:rsidTr="004C3CB1">
        <w:sdt>
          <w:sdtPr>
            <w:rPr>
              <w:rFonts w:cstheme="minorHAnsi"/>
            </w:rPr>
            <w:alias w:val="Frequency"/>
            <w:tag w:val="Frequency"/>
            <w:id w:val="-1590294707"/>
            <w:placeholder>
              <w:docPart w:val="30387DAECDCE44CEA32AEC31AC37ED87"/>
            </w:placeholder>
            <w:showingPlcHdr/>
            <w:dropDownList>
              <w:listItem w:value="Choose an item."/>
              <w:listItem w:displayText="100%" w:value="100%"/>
              <w:listItem w:displayText="75%" w:value="75%"/>
              <w:listItem w:displayText="50%" w:value="50%"/>
              <w:listItem w:displayText="25%" w:value="25%"/>
              <w:listItem w:displayText="20%" w:value="20%"/>
              <w:listItem w:displayText="5%" w:value="5%"/>
              <w:listItem w:displayText="None" w:value="None"/>
            </w:dropDownList>
          </w:sdtPr>
          <w:sdtEndPr/>
          <w:sdtContent>
            <w:tc>
              <w:tcPr>
                <w:tcW w:w="1930" w:type="dxa"/>
              </w:tcPr>
              <w:p w14:paraId="32C0D01B" w14:textId="77777777" w:rsidR="00C35E98" w:rsidRPr="0010604B" w:rsidRDefault="00C35E98" w:rsidP="004C3CB1">
                <w:pPr>
                  <w:rPr>
                    <w:rFonts w:cstheme="minorHAnsi"/>
                  </w:rPr>
                </w:pPr>
                <w:r w:rsidRPr="0010604B">
                  <w:rPr>
                    <w:rStyle w:val="PlaceholderText"/>
                    <w:rFonts w:cstheme="minorHAnsi"/>
                    <w:color w:val="auto"/>
                  </w:rPr>
                  <w:t>Choose an item.</w:t>
                </w:r>
              </w:p>
            </w:tc>
          </w:sdtContent>
        </w:sdt>
        <w:tc>
          <w:tcPr>
            <w:tcW w:w="6773" w:type="dxa"/>
          </w:tcPr>
          <w:p w14:paraId="29FC6670" w14:textId="77777777" w:rsidR="00C35E98" w:rsidRPr="0010604B" w:rsidRDefault="00C35E98" w:rsidP="004C3CB1">
            <w:pPr>
              <w:rPr>
                <w:rFonts w:cstheme="minorHAnsi"/>
              </w:rPr>
            </w:pPr>
            <w:r w:rsidRPr="0010604B">
              <w:rPr>
                <w:rFonts w:cstheme="minorHAnsi"/>
              </w:rPr>
              <w:t>Vibration</w:t>
            </w:r>
          </w:p>
        </w:tc>
      </w:tr>
    </w:tbl>
    <w:p w14:paraId="42EC8268" w14:textId="77777777" w:rsidR="00C35E98" w:rsidRPr="0010604B" w:rsidRDefault="00C35E98" w:rsidP="004C3CB1">
      <w:pPr>
        <w:rPr>
          <w:rFonts w:eastAsia="Arial" w:cstheme="minorHAnsi"/>
        </w:rPr>
      </w:pPr>
    </w:p>
    <w:p w14:paraId="06539EAF" w14:textId="23081B1A" w:rsidR="00C35E98" w:rsidRPr="0010604B" w:rsidRDefault="00C35E98" w:rsidP="004C3CB1">
      <w:pPr>
        <w:pStyle w:val="Heading1"/>
        <w:ind w:left="0"/>
        <w:rPr>
          <w:rFonts w:cstheme="minorHAnsi"/>
          <w:color w:val="auto"/>
          <w:sz w:val="22"/>
          <w:szCs w:val="22"/>
        </w:rPr>
      </w:pPr>
    </w:p>
    <w:p w14:paraId="5637B9AD" w14:textId="50C59C6B" w:rsidR="003502EB" w:rsidRPr="0010604B" w:rsidRDefault="00822376" w:rsidP="004C3CB1">
      <w:pPr>
        <w:rPr>
          <w:rFonts w:eastAsia="Arial" w:cstheme="minorHAnsi"/>
          <w:noProof/>
        </w:rPr>
      </w:pPr>
      <w:r w:rsidRPr="0010604B">
        <w:rPr>
          <w:rFonts w:eastAsia="Arial" w:cstheme="minorHAnsi"/>
          <w:noProof/>
        </w:rPr>
        <w:t xml:space="preserve">I have read and received a copy of the Chaffee County Director </w:t>
      </w:r>
      <w:r w:rsidR="00475337" w:rsidRPr="0010604B">
        <w:rPr>
          <w:rFonts w:eastAsia="Arial" w:cstheme="minorHAnsi"/>
          <w:noProof/>
        </w:rPr>
        <w:t>of Housing job description.</w:t>
      </w:r>
    </w:p>
    <w:p w14:paraId="19B1B050" w14:textId="77777777" w:rsidR="00475337" w:rsidRPr="0010604B" w:rsidRDefault="00475337" w:rsidP="004C3CB1">
      <w:pPr>
        <w:rPr>
          <w:rFonts w:eastAsia="Arial" w:cstheme="minorHAnsi"/>
          <w:noProof/>
        </w:rPr>
      </w:pPr>
    </w:p>
    <w:p w14:paraId="480E86EB" w14:textId="77777777" w:rsidR="00475337" w:rsidRPr="0010604B" w:rsidRDefault="00475337" w:rsidP="004C3CB1">
      <w:pPr>
        <w:rPr>
          <w:rFonts w:eastAsia="Arial" w:cstheme="minorHAnsi"/>
          <w:noProof/>
        </w:rPr>
      </w:pPr>
    </w:p>
    <w:p w14:paraId="7E12F71D" w14:textId="4294A54B" w:rsidR="00475337" w:rsidRPr="0010604B" w:rsidRDefault="00475337">
      <w:pPr>
        <w:rPr>
          <w:rFonts w:cstheme="minorHAnsi"/>
        </w:rPr>
      </w:pPr>
      <w:r w:rsidRPr="0010604B">
        <w:rPr>
          <w:rFonts w:eastAsia="Arial" w:cstheme="minorHAnsi"/>
        </w:rPr>
        <w:t xml:space="preserve">______________________                                                       ________ </w:t>
      </w:r>
    </w:p>
    <w:p w14:paraId="63CDF324" w14:textId="24DB1003" w:rsidR="00475337" w:rsidRPr="0010604B" w:rsidRDefault="00475337" w:rsidP="004C3CB1">
      <w:pPr>
        <w:rPr>
          <w:rFonts w:eastAsia="Arial" w:cstheme="minorHAnsi"/>
        </w:rPr>
      </w:pPr>
      <w:r w:rsidRPr="0010604B">
        <w:rPr>
          <w:rFonts w:eastAsia="Arial" w:cstheme="minorHAnsi"/>
        </w:rPr>
        <w:t>Employee Signature                                                                   Date</w:t>
      </w:r>
    </w:p>
    <w:p w14:paraId="5B960217" w14:textId="77777777" w:rsidR="00475337" w:rsidRPr="0010604B" w:rsidRDefault="00475337" w:rsidP="004C3CB1">
      <w:pPr>
        <w:rPr>
          <w:rFonts w:eastAsia="Arial" w:cstheme="minorHAnsi"/>
        </w:rPr>
      </w:pPr>
    </w:p>
    <w:p w14:paraId="03020CE6" w14:textId="77777777" w:rsidR="00475337" w:rsidRPr="0010604B" w:rsidRDefault="00475337" w:rsidP="004C3CB1">
      <w:pPr>
        <w:rPr>
          <w:rFonts w:eastAsia="Arial" w:cstheme="minorHAnsi"/>
        </w:rPr>
      </w:pPr>
    </w:p>
    <w:p w14:paraId="00B583D0" w14:textId="0A63868C" w:rsidR="00475337" w:rsidRPr="0010604B" w:rsidRDefault="00475337" w:rsidP="004C3CB1">
      <w:pPr>
        <w:rPr>
          <w:rFonts w:eastAsia="Arial" w:cstheme="minorHAnsi"/>
        </w:rPr>
      </w:pPr>
      <w:r w:rsidRPr="0010604B">
        <w:rPr>
          <w:rFonts w:eastAsia="Arial" w:cstheme="minorHAnsi"/>
        </w:rPr>
        <w:t>_______________________                                                      ________</w:t>
      </w:r>
    </w:p>
    <w:p w14:paraId="4E8E7524" w14:textId="4C6FE4DD" w:rsidR="00475337" w:rsidRPr="0010604B" w:rsidRDefault="00475337" w:rsidP="004C3CB1">
      <w:pPr>
        <w:rPr>
          <w:rFonts w:eastAsia="Arial" w:cstheme="minorHAnsi"/>
        </w:rPr>
      </w:pPr>
      <w:r w:rsidRPr="0010604B">
        <w:rPr>
          <w:rFonts w:eastAsia="Arial" w:cstheme="minorHAnsi"/>
        </w:rPr>
        <w:t>Supervisor Signature                                                                  Date</w:t>
      </w:r>
    </w:p>
    <w:p w14:paraId="32DB061A" w14:textId="77777777" w:rsidR="003502EB" w:rsidRPr="0010604B" w:rsidRDefault="003502EB" w:rsidP="004C57C1">
      <w:pPr>
        <w:pStyle w:val="Heading1"/>
        <w:ind w:left="0"/>
        <w:rPr>
          <w:rFonts w:cstheme="minorHAnsi"/>
          <w:color w:val="auto"/>
          <w:sz w:val="22"/>
          <w:szCs w:val="22"/>
        </w:rPr>
      </w:pPr>
    </w:p>
    <w:sectPr w:rsidR="003502EB" w:rsidRPr="0010604B" w:rsidSect="005C794D">
      <w:pgSz w:w="12240" w:h="15840"/>
      <w:pgMar w:top="1080" w:right="1530" w:bottom="1440" w:left="1440" w:header="274" w:footer="6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FEB03" w14:textId="77777777" w:rsidR="00CE6706" w:rsidRDefault="00CE6706">
      <w:r>
        <w:separator/>
      </w:r>
    </w:p>
  </w:endnote>
  <w:endnote w:type="continuationSeparator" w:id="0">
    <w:p w14:paraId="32C1F41C" w14:textId="77777777" w:rsidR="00CE6706" w:rsidRDefault="00CE6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F790D" w14:textId="77777777" w:rsidR="00CE6706" w:rsidRDefault="00CE6706">
      <w:r>
        <w:separator/>
      </w:r>
    </w:p>
  </w:footnote>
  <w:footnote w:type="continuationSeparator" w:id="0">
    <w:p w14:paraId="17503B60" w14:textId="77777777" w:rsidR="00CE6706" w:rsidRDefault="00CE6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77E"/>
    <w:multiLevelType w:val="hybridMultilevel"/>
    <w:tmpl w:val="304EAF34"/>
    <w:lvl w:ilvl="0" w:tplc="3E1AF748">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41E3A"/>
    <w:multiLevelType w:val="hybridMultilevel"/>
    <w:tmpl w:val="AAF286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634D18"/>
    <w:multiLevelType w:val="hybridMultilevel"/>
    <w:tmpl w:val="C58655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5B4057D"/>
    <w:multiLevelType w:val="multilevel"/>
    <w:tmpl w:val="6D54C0A0"/>
    <w:lvl w:ilvl="0">
      <w:start w:val="1"/>
      <w:numFmt w:val="bullet"/>
      <w:lvlText w:val=""/>
      <w:lvlJc w:val="left"/>
      <w:pPr>
        <w:ind w:left="1440" w:hanging="360"/>
      </w:pPr>
      <w:rPr>
        <w:rFonts w:ascii="Symbol" w:hAnsi="Symbol"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4" w15:restartNumberingAfterBreak="0">
    <w:nsid w:val="370A2C68"/>
    <w:multiLevelType w:val="hybridMultilevel"/>
    <w:tmpl w:val="85D602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9C91492"/>
    <w:multiLevelType w:val="multilevel"/>
    <w:tmpl w:val="9F7AA392"/>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6" w15:restartNumberingAfterBreak="0">
    <w:nsid w:val="3B0F7472"/>
    <w:multiLevelType w:val="multilevel"/>
    <w:tmpl w:val="9F7AA392"/>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7" w15:restartNumberingAfterBreak="0">
    <w:nsid w:val="4306735F"/>
    <w:multiLevelType w:val="multilevel"/>
    <w:tmpl w:val="9F7AA392"/>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8" w15:restartNumberingAfterBreak="0">
    <w:nsid w:val="526A7BD5"/>
    <w:multiLevelType w:val="hybridMultilevel"/>
    <w:tmpl w:val="FF389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167701"/>
    <w:multiLevelType w:val="hybridMultilevel"/>
    <w:tmpl w:val="09E4AFBE"/>
    <w:lvl w:ilvl="0" w:tplc="ABA67452">
      <w:start w:val="1"/>
      <w:numFmt w:val="lowerRoman"/>
      <w:lvlText w:val="%1."/>
      <w:lvlJc w:val="left"/>
      <w:pPr>
        <w:ind w:left="2460" w:hanging="72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0" w15:restartNumberingAfterBreak="0">
    <w:nsid w:val="64FA11AC"/>
    <w:multiLevelType w:val="hybridMultilevel"/>
    <w:tmpl w:val="29F4D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9B2DB9"/>
    <w:multiLevelType w:val="multilevel"/>
    <w:tmpl w:val="9F7AA392"/>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num w:numId="1">
    <w:abstractNumId w:val="5"/>
  </w:num>
  <w:num w:numId="2">
    <w:abstractNumId w:val="9"/>
  </w:num>
  <w:num w:numId="3">
    <w:abstractNumId w:val="3"/>
  </w:num>
  <w:num w:numId="4">
    <w:abstractNumId w:val="1"/>
  </w:num>
  <w:num w:numId="5">
    <w:abstractNumId w:val="2"/>
  </w:num>
  <w:num w:numId="6">
    <w:abstractNumId w:val="4"/>
  </w:num>
  <w:num w:numId="7">
    <w:abstractNumId w:val="7"/>
  </w:num>
  <w:num w:numId="8">
    <w:abstractNumId w:val="6"/>
  </w:num>
  <w:num w:numId="9">
    <w:abstractNumId w:val="11"/>
  </w:num>
  <w:num w:numId="10">
    <w:abstractNumId w:val="8"/>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C7B"/>
    <w:rsid w:val="00042071"/>
    <w:rsid w:val="00074C08"/>
    <w:rsid w:val="0010543E"/>
    <w:rsid w:val="0010604B"/>
    <w:rsid w:val="00141473"/>
    <w:rsid w:val="00163D7F"/>
    <w:rsid w:val="002323C0"/>
    <w:rsid w:val="002602F2"/>
    <w:rsid w:val="00266E6E"/>
    <w:rsid w:val="00271D89"/>
    <w:rsid w:val="00276F6C"/>
    <w:rsid w:val="00286A1F"/>
    <w:rsid w:val="00292A19"/>
    <w:rsid w:val="002A3DC6"/>
    <w:rsid w:val="002B4826"/>
    <w:rsid w:val="002D5F8C"/>
    <w:rsid w:val="00300247"/>
    <w:rsid w:val="00322309"/>
    <w:rsid w:val="003502EB"/>
    <w:rsid w:val="00364D69"/>
    <w:rsid w:val="00370D76"/>
    <w:rsid w:val="003905C5"/>
    <w:rsid w:val="0039588F"/>
    <w:rsid w:val="003B78D0"/>
    <w:rsid w:val="003F2B1B"/>
    <w:rsid w:val="00431523"/>
    <w:rsid w:val="0045355D"/>
    <w:rsid w:val="004657AA"/>
    <w:rsid w:val="00475337"/>
    <w:rsid w:val="004A6006"/>
    <w:rsid w:val="004A66D6"/>
    <w:rsid w:val="004C3CB1"/>
    <w:rsid w:val="004C57C1"/>
    <w:rsid w:val="004F0C34"/>
    <w:rsid w:val="00525C7E"/>
    <w:rsid w:val="0057465A"/>
    <w:rsid w:val="0059066D"/>
    <w:rsid w:val="005C028D"/>
    <w:rsid w:val="005C794D"/>
    <w:rsid w:val="005D6E2D"/>
    <w:rsid w:val="006005E8"/>
    <w:rsid w:val="00602D3C"/>
    <w:rsid w:val="00653233"/>
    <w:rsid w:val="00656090"/>
    <w:rsid w:val="006646FD"/>
    <w:rsid w:val="006718FC"/>
    <w:rsid w:val="00682ACD"/>
    <w:rsid w:val="006855FD"/>
    <w:rsid w:val="006D0681"/>
    <w:rsid w:val="006E7A3C"/>
    <w:rsid w:val="006F27B9"/>
    <w:rsid w:val="00726560"/>
    <w:rsid w:val="0073328B"/>
    <w:rsid w:val="007424BF"/>
    <w:rsid w:val="00750199"/>
    <w:rsid w:val="00757F4C"/>
    <w:rsid w:val="00784075"/>
    <w:rsid w:val="00822376"/>
    <w:rsid w:val="00822BB0"/>
    <w:rsid w:val="00825C25"/>
    <w:rsid w:val="008434D0"/>
    <w:rsid w:val="00877CCB"/>
    <w:rsid w:val="00896474"/>
    <w:rsid w:val="008B6A1A"/>
    <w:rsid w:val="008E6B0A"/>
    <w:rsid w:val="008F2F37"/>
    <w:rsid w:val="0092335C"/>
    <w:rsid w:val="0093095B"/>
    <w:rsid w:val="00965559"/>
    <w:rsid w:val="009773C3"/>
    <w:rsid w:val="0098583A"/>
    <w:rsid w:val="009B4E01"/>
    <w:rsid w:val="009D0648"/>
    <w:rsid w:val="009D1D38"/>
    <w:rsid w:val="00A149C9"/>
    <w:rsid w:val="00A31DDF"/>
    <w:rsid w:val="00A52EC0"/>
    <w:rsid w:val="00A64929"/>
    <w:rsid w:val="00AA1861"/>
    <w:rsid w:val="00AE7533"/>
    <w:rsid w:val="00AF380A"/>
    <w:rsid w:val="00AF7824"/>
    <w:rsid w:val="00B05AD6"/>
    <w:rsid w:val="00B736FA"/>
    <w:rsid w:val="00B7607D"/>
    <w:rsid w:val="00B85136"/>
    <w:rsid w:val="00BA0FF8"/>
    <w:rsid w:val="00BC5E2A"/>
    <w:rsid w:val="00BD6951"/>
    <w:rsid w:val="00BE1BA8"/>
    <w:rsid w:val="00BE6EEB"/>
    <w:rsid w:val="00C14865"/>
    <w:rsid w:val="00C1493C"/>
    <w:rsid w:val="00C35E98"/>
    <w:rsid w:val="00C445EE"/>
    <w:rsid w:val="00C6588B"/>
    <w:rsid w:val="00CA1249"/>
    <w:rsid w:val="00CC17CD"/>
    <w:rsid w:val="00CD3F43"/>
    <w:rsid w:val="00CD6C7B"/>
    <w:rsid w:val="00CE2690"/>
    <w:rsid w:val="00CE6706"/>
    <w:rsid w:val="00D16774"/>
    <w:rsid w:val="00D31EEC"/>
    <w:rsid w:val="00D405B7"/>
    <w:rsid w:val="00DA3FD3"/>
    <w:rsid w:val="00DA5DA8"/>
    <w:rsid w:val="00DB0FDC"/>
    <w:rsid w:val="00E46D68"/>
    <w:rsid w:val="00E53BB3"/>
    <w:rsid w:val="00E814C4"/>
    <w:rsid w:val="00EA57DD"/>
    <w:rsid w:val="00EF2757"/>
    <w:rsid w:val="00EF592A"/>
    <w:rsid w:val="00F01316"/>
    <w:rsid w:val="00F064BE"/>
    <w:rsid w:val="00F07334"/>
    <w:rsid w:val="00F16567"/>
    <w:rsid w:val="00F41573"/>
    <w:rsid w:val="00F44F1C"/>
    <w:rsid w:val="00F47F3C"/>
    <w:rsid w:val="00F767B7"/>
    <w:rsid w:val="00F80283"/>
    <w:rsid w:val="00F87EE8"/>
    <w:rsid w:val="00F9550A"/>
    <w:rsid w:val="00FB63C7"/>
    <w:rsid w:val="00FC31DD"/>
    <w:rsid w:val="00FE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202448"/>
  <w15:docId w15:val="{45B4BA41-D7CA-4D68-BCBC-313B13106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rsid w:val="00BE6EEB"/>
    <w:pPr>
      <w:ind w:left="747"/>
      <w:outlineLvl w:val="0"/>
    </w:pPr>
    <w:rPr>
      <w:rFonts w:eastAsia="Arial"/>
      <w:b/>
      <w:bCs/>
      <w:color w:val="666666"/>
      <w:spacing w:val="-4"/>
      <w:sz w:val="24"/>
      <w:szCs w:val="24"/>
    </w:rPr>
  </w:style>
  <w:style w:type="paragraph" w:styleId="Heading2">
    <w:name w:val="heading 2"/>
    <w:basedOn w:val="TableParagraph"/>
    <w:uiPriority w:val="1"/>
    <w:qFormat/>
    <w:rsid w:val="00A64929"/>
    <w:pPr>
      <w:spacing w:line="291" w:lineRule="exact"/>
      <w:jc w:val="center"/>
      <w:outlineLvl w:val="1"/>
    </w:pPr>
    <w:rPr>
      <w:rFonts w:ascii="Calibri"/>
      <w:b/>
      <w:sz w:val="24"/>
    </w:rPr>
  </w:style>
  <w:style w:type="paragraph" w:styleId="Heading3">
    <w:name w:val="heading 3"/>
    <w:basedOn w:val="Normal"/>
    <w:next w:val="Normal"/>
    <w:link w:val="Heading3Char"/>
    <w:uiPriority w:val="9"/>
    <w:semiHidden/>
    <w:unhideWhenUsed/>
    <w:qFormat/>
    <w:rsid w:val="00C35E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989"/>
    </w:pPr>
    <w:rPr>
      <w:rFonts w:ascii="Consolas" w:eastAsia="Consolas" w:hAnsi="Consolas"/>
      <w:sz w:val="14"/>
      <w:szCs w:val="14"/>
      <w:u w:val="single"/>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02D3C"/>
    <w:pPr>
      <w:tabs>
        <w:tab w:val="center" w:pos="4680"/>
        <w:tab w:val="right" w:pos="9360"/>
      </w:tabs>
    </w:pPr>
  </w:style>
  <w:style w:type="character" w:customStyle="1" w:styleId="HeaderChar">
    <w:name w:val="Header Char"/>
    <w:basedOn w:val="DefaultParagraphFont"/>
    <w:link w:val="Header"/>
    <w:uiPriority w:val="99"/>
    <w:rsid w:val="00602D3C"/>
  </w:style>
  <w:style w:type="paragraph" w:styleId="Footer">
    <w:name w:val="footer"/>
    <w:basedOn w:val="Normal"/>
    <w:link w:val="FooterChar"/>
    <w:uiPriority w:val="99"/>
    <w:unhideWhenUsed/>
    <w:rsid w:val="00602D3C"/>
    <w:pPr>
      <w:tabs>
        <w:tab w:val="center" w:pos="4680"/>
        <w:tab w:val="right" w:pos="9360"/>
      </w:tabs>
    </w:pPr>
  </w:style>
  <w:style w:type="character" w:customStyle="1" w:styleId="FooterChar">
    <w:name w:val="Footer Char"/>
    <w:basedOn w:val="DefaultParagraphFont"/>
    <w:link w:val="Footer"/>
    <w:uiPriority w:val="99"/>
    <w:rsid w:val="00602D3C"/>
  </w:style>
  <w:style w:type="table" w:styleId="TableGrid">
    <w:name w:val="Table Grid"/>
    <w:basedOn w:val="TableNormal"/>
    <w:uiPriority w:val="39"/>
    <w:rsid w:val="00602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0247"/>
    <w:rPr>
      <w:color w:val="808080"/>
    </w:rPr>
  </w:style>
  <w:style w:type="character" w:customStyle="1" w:styleId="Heading3Char">
    <w:name w:val="Heading 3 Char"/>
    <w:basedOn w:val="DefaultParagraphFont"/>
    <w:link w:val="Heading3"/>
    <w:uiPriority w:val="9"/>
    <w:semiHidden/>
    <w:rsid w:val="00C35E98"/>
    <w:rPr>
      <w:rFonts w:asciiTheme="majorHAnsi" w:eastAsiaTheme="majorEastAsia" w:hAnsiTheme="majorHAnsi" w:cstheme="majorBidi"/>
      <w:color w:val="243F60" w:themeColor="accent1" w:themeShade="7F"/>
      <w:sz w:val="24"/>
      <w:szCs w:val="24"/>
    </w:rPr>
  </w:style>
  <w:style w:type="character" w:customStyle="1" w:styleId="Style1">
    <w:name w:val="Style1"/>
    <w:basedOn w:val="DefaultParagraphFont"/>
    <w:uiPriority w:val="1"/>
    <w:rsid w:val="003F2B1B"/>
  </w:style>
  <w:style w:type="paragraph" w:styleId="BalloonText">
    <w:name w:val="Balloon Text"/>
    <w:basedOn w:val="Normal"/>
    <w:link w:val="BalloonTextChar"/>
    <w:uiPriority w:val="99"/>
    <w:semiHidden/>
    <w:unhideWhenUsed/>
    <w:rsid w:val="00CD6C7B"/>
    <w:rPr>
      <w:rFonts w:ascii="Tahoma" w:hAnsi="Tahoma" w:cs="Tahoma"/>
      <w:sz w:val="16"/>
      <w:szCs w:val="16"/>
    </w:rPr>
  </w:style>
  <w:style w:type="character" w:customStyle="1" w:styleId="BalloonTextChar">
    <w:name w:val="Balloon Text Char"/>
    <w:basedOn w:val="DefaultParagraphFont"/>
    <w:link w:val="BalloonText"/>
    <w:uiPriority w:val="99"/>
    <w:semiHidden/>
    <w:rsid w:val="00CD6C7B"/>
    <w:rPr>
      <w:rFonts w:ascii="Tahoma" w:hAnsi="Tahoma" w:cs="Tahoma"/>
      <w:sz w:val="16"/>
      <w:szCs w:val="16"/>
    </w:rPr>
  </w:style>
  <w:style w:type="character" w:styleId="Hyperlink">
    <w:name w:val="Hyperlink"/>
    <w:basedOn w:val="DefaultParagraphFont"/>
    <w:uiPriority w:val="99"/>
    <w:unhideWhenUsed/>
    <w:rsid w:val="004F0C34"/>
    <w:rPr>
      <w:color w:val="0000FF" w:themeColor="hyperlink"/>
      <w:u w:val="single"/>
    </w:rPr>
  </w:style>
  <w:style w:type="character" w:customStyle="1" w:styleId="UnresolvedMention1">
    <w:name w:val="Unresolved Mention1"/>
    <w:basedOn w:val="DefaultParagraphFont"/>
    <w:uiPriority w:val="99"/>
    <w:semiHidden/>
    <w:unhideWhenUsed/>
    <w:rsid w:val="004F0C34"/>
    <w:rPr>
      <w:color w:val="808080"/>
      <w:shd w:val="clear" w:color="auto" w:fill="E6E6E6"/>
    </w:rPr>
  </w:style>
  <w:style w:type="character" w:customStyle="1" w:styleId="apple-converted-space">
    <w:name w:val="apple-converted-space"/>
    <w:basedOn w:val="DefaultParagraphFont"/>
    <w:rsid w:val="00525C7E"/>
  </w:style>
  <w:style w:type="character" w:styleId="CommentReference">
    <w:name w:val="annotation reference"/>
    <w:basedOn w:val="DefaultParagraphFont"/>
    <w:uiPriority w:val="99"/>
    <w:semiHidden/>
    <w:unhideWhenUsed/>
    <w:rsid w:val="00266E6E"/>
    <w:rPr>
      <w:sz w:val="16"/>
      <w:szCs w:val="16"/>
    </w:rPr>
  </w:style>
  <w:style w:type="paragraph" w:styleId="CommentText">
    <w:name w:val="annotation text"/>
    <w:basedOn w:val="Normal"/>
    <w:link w:val="CommentTextChar"/>
    <w:uiPriority w:val="99"/>
    <w:semiHidden/>
    <w:unhideWhenUsed/>
    <w:rsid w:val="00266E6E"/>
    <w:rPr>
      <w:sz w:val="20"/>
      <w:szCs w:val="20"/>
    </w:rPr>
  </w:style>
  <w:style w:type="character" w:customStyle="1" w:styleId="CommentTextChar">
    <w:name w:val="Comment Text Char"/>
    <w:basedOn w:val="DefaultParagraphFont"/>
    <w:link w:val="CommentText"/>
    <w:uiPriority w:val="99"/>
    <w:semiHidden/>
    <w:rsid w:val="00266E6E"/>
    <w:rPr>
      <w:sz w:val="20"/>
      <w:szCs w:val="20"/>
    </w:rPr>
  </w:style>
  <w:style w:type="paragraph" w:styleId="CommentSubject">
    <w:name w:val="annotation subject"/>
    <w:basedOn w:val="CommentText"/>
    <w:next w:val="CommentText"/>
    <w:link w:val="CommentSubjectChar"/>
    <w:uiPriority w:val="99"/>
    <w:semiHidden/>
    <w:unhideWhenUsed/>
    <w:rsid w:val="00266E6E"/>
    <w:rPr>
      <w:b/>
      <w:bCs/>
    </w:rPr>
  </w:style>
  <w:style w:type="character" w:customStyle="1" w:styleId="CommentSubjectChar">
    <w:name w:val="Comment Subject Char"/>
    <w:basedOn w:val="CommentTextChar"/>
    <w:link w:val="CommentSubject"/>
    <w:uiPriority w:val="99"/>
    <w:semiHidden/>
    <w:rsid w:val="00266E6E"/>
    <w:rPr>
      <w:b/>
      <w:bCs/>
      <w:sz w:val="20"/>
      <w:szCs w:val="20"/>
    </w:rPr>
  </w:style>
  <w:style w:type="paragraph" w:styleId="NoSpacing">
    <w:name w:val="No Spacing"/>
    <w:uiPriority w:val="1"/>
    <w:qFormat/>
    <w:rsid w:val="00286A1F"/>
  </w:style>
  <w:style w:type="character" w:styleId="UnresolvedMention">
    <w:name w:val="Unresolved Mention"/>
    <w:basedOn w:val="DefaultParagraphFont"/>
    <w:uiPriority w:val="99"/>
    <w:semiHidden/>
    <w:unhideWhenUsed/>
    <w:rsid w:val="00292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645437">
      <w:bodyDiv w:val="1"/>
      <w:marLeft w:val="0"/>
      <w:marRight w:val="0"/>
      <w:marTop w:val="0"/>
      <w:marBottom w:val="0"/>
      <w:divBdr>
        <w:top w:val="none" w:sz="0" w:space="0" w:color="auto"/>
        <w:left w:val="none" w:sz="0" w:space="0" w:color="auto"/>
        <w:bottom w:val="none" w:sz="0" w:space="0" w:color="auto"/>
        <w:right w:val="none" w:sz="0" w:space="0" w:color="auto"/>
      </w:divBdr>
    </w:div>
    <w:div w:id="451437546">
      <w:bodyDiv w:val="1"/>
      <w:marLeft w:val="0"/>
      <w:marRight w:val="0"/>
      <w:marTop w:val="0"/>
      <w:marBottom w:val="0"/>
      <w:divBdr>
        <w:top w:val="none" w:sz="0" w:space="0" w:color="auto"/>
        <w:left w:val="none" w:sz="0" w:space="0" w:color="auto"/>
        <w:bottom w:val="none" w:sz="0" w:space="0" w:color="auto"/>
        <w:right w:val="none" w:sz="0" w:space="0" w:color="auto"/>
      </w:divBdr>
    </w:div>
    <w:div w:id="482040190">
      <w:bodyDiv w:val="1"/>
      <w:marLeft w:val="0"/>
      <w:marRight w:val="0"/>
      <w:marTop w:val="0"/>
      <w:marBottom w:val="0"/>
      <w:divBdr>
        <w:top w:val="none" w:sz="0" w:space="0" w:color="auto"/>
        <w:left w:val="none" w:sz="0" w:space="0" w:color="auto"/>
        <w:bottom w:val="none" w:sz="0" w:space="0" w:color="auto"/>
        <w:right w:val="none" w:sz="0" w:space="0" w:color="auto"/>
      </w:divBdr>
    </w:div>
    <w:div w:id="1385060590">
      <w:bodyDiv w:val="1"/>
      <w:marLeft w:val="0"/>
      <w:marRight w:val="0"/>
      <w:marTop w:val="0"/>
      <w:marBottom w:val="0"/>
      <w:divBdr>
        <w:top w:val="none" w:sz="0" w:space="0" w:color="auto"/>
        <w:left w:val="none" w:sz="0" w:space="0" w:color="auto"/>
        <w:bottom w:val="none" w:sz="0" w:space="0" w:color="auto"/>
        <w:right w:val="none" w:sz="0" w:space="0" w:color="auto"/>
      </w:divBdr>
    </w:div>
    <w:div w:id="1563757360">
      <w:bodyDiv w:val="1"/>
      <w:marLeft w:val="0"/>
      <w:marRight w:val="0"/>
      <w:marTop w:val="0"/>
      <w:marBottom w:val="0"/>
      <w:divBdr>
        <w:top w:val="none" w:sz="0" w:space="0" w:color="auto"/>
        <w:left w:val="none" w:sz="0" w:space="0" w:color="auto"/>
        <w:bottom w:val="none" w:sz="0" w:space="0" w:color="auto"/>
        <w:right w:val="none" w:sz="0" w:space="0" w:color="auto"/>
      </w:divBdr>
    </w:div>
    <w:div w:id="1950040558">
      <w:bodyDiv w:val="1"/>
      <w:marLeft w:val="0"/>
      <w:marRight w:val="0"/>
      <w:marTop w:val="0"/>
      <w:marBottom w:val="0"/>
      <w:divBdr>
        <w:top w:val="none" w:sz="0" w:space="0" w:color="auto"/>
        <w:left w:val="none" w:sz="0" w:space="0" w:color="auto"/>
        <w:bottom w:val="none" w:sz="0" w:space="0" w:color="auto"/>
        <w:right w:val="none" w:sz="0" w:space="0" w:color="auto"/>
      </w:divBdr>
    </w:div>
    <w:div w:id="2110659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haffeehousingdirector@gmail.com" TargetMode="External"/><Relationship Id="rId4" Type="http://schemas.openxmlformats.org/officeDocument/2006/relationships/styles" Target="styles.xml"/><Relationship Id="rId9" Type="http://schemas.openxmlformats.org/officeDocument/2006/relationships/hyperlink" Target="http://www.housinghealthchaffee.org/ch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AppData\Local\Microsoft\Windows\Temporary%20Internet%20Files\Content.Outlook\NIGEAE7N\Job%20Descriptio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645D6FF5444585B8C696C6023C162D"/>
        <w:category>
          <w:name w:val="General"/>
          <w:gallery w:val="placeholder"/>
        </w:category>
        <w:types>
          <w:type w:val="bbPlcHdr"/>
        </w:types>
        <w:behaviors>
          <w:behavior w:val="content"/>
        </w:behaviors>
        <w:guid w:val="{1C7A6FD3-A591-4E23-94E7-99D6C2C1BD90}"/>
      </w:docPartPr>
      <w:docPartBody>
        <w:p w:rsidR="006A65FA" w:rsidRDefault="00A42FEA">
          <w:pPr>
            <w:pStyle w:val="7A645D6FF5444585B8C696C6023C162D"/>
          </w:pPr>
          <w:r w:rsidRPr="002B4623">
            <w:rPr>
              <w:rStyle w:val="PlaceholderText"/>
            </w:rPr>
            <w:t>Choose an item.</w:t>
          </w:r>
        </w:p>
      </w:docPartBody>
    </w:docPart>
    <w:docPart>
      <w:docPartPr>
        <w:name w:val="2E6552678B3E46518135168F356E810D"/>
        <w:category>
          <w:name w:val="General"/>
          <w:gallery w:val="placeholder"/>
        </w:category>
        <w:types>
          <w:type w:val="bbPlcHdr"/>
        </w:types>
        <w:behaviors>
          <w:behavior w:val="content"/>
        </w:behaviors>
        <w:guid w:val="{6AB3D96F-BD38-40A1-839E-F04DAEB1BB88}"/>
      </w:docPartPr>
      <w:docPartBody>
        <w:p w:rsidR="006A65FA" w:rsidRDefault="00A42FEA">
          <w:pPr>
            <w:pStyle w:val="2E6552678B3E46518135168F356E810D"/>
          </w:pPr>
          <w:r w:rsidRPr="00031EFD">
            <w:rPr>
              <w:rStyle w:val="PlaceholderText"/>
            </w:rPr>
            <w:t>Choose an item.</w:t>
          </w:r>
        </w:p>
      </w:docPartBody>
    </w:docPart>
    <w:docPart>
      <w:docPartPr>
        <w:name w:val="5A448112B9804990A3DCAF723EA8F6D2"/>
        <w:category>
          <w:name w:val="General"/>
          <w:gallery w:val="placeholder"/>
        </w:category>
        <w:types>
          <w:type w:val="bbPlcHdr"/>
        </w:types>
        <w:behaviors>
          <w:behavior w:val="content"/>
        </w:behaviors>
        <w:guid w:val="{70A13706-BD9C-4698-8418-1A0D80636C17}"/>
      </w:docPartPr>
      <w:docPartBody>
        <w:p w:rsidR="006A65FA" w:rsidRDefault="00A42FEA">
          <w:pPr>
            <w:pStyle w:val="5A448112B9804990A3DCAF723EA8F6D2"/>
          </w:pPr>
          <w:r w:rsidRPr="00031EFD">
            <w:rPr>
              <w:rStyle w:val="PlaceholderText"/>
            </w:rPr>
            <w:t>Choose an item.</w:t>
          </w:r>
        </w:p>
      </w:docPartBody>
    </w:docPart>
    <w:docPart>
      <w:docPartPr>
        <w:name w:val="E4D774ABCE084C748BA8685D87480CEC"/>
        <w:category>
          <w:name w:val="General"/>
          <w:gallery w:val="placeholder"/>
        </w:category>
        <w:types>
          <w:type w:val="bbPlcHdr"/>
        </w:types>
        <w:behaviors>
          <w:behavior w:val="content"/>
        </w:behaviors>
        <w:guid w:val="{4842B44E-302A-46A7-AB2E-8438A39C87F1}"/>
      </w:docPartPr>
      <w:docPartBody>
        <w:p w:rsidR="006A65FA" w:rsidRDefault="00A42FEA">
          <w:pPr>
            <w:pStyle w:val="E4D774ABCE084C748BA8685D87480CEC"/>
          </w:pPr>
          <w:r w:rsidRPr="00031EFD">
            <w:rPr>
              <w:rStyle w:val="PlaceholderText"/>
            </w:rPr>
            <w:t>Choose an item.</w:t>
          </w:r>
        </w:p>
      </w:docPartBody>
    </w:docPart>
    <w:docPart>
      <w:docPartPr>
        <w:name w:val="B4BDD95404AE4AA3877F98EA127F626C"/>
        <w:category>
          <w:name w:val="General"/>
          <w:gallery w:val="placeholder"/>
        </w:category>
        <w:types>
          <w:type w:val="bbPlcHdr"/>
        </w:types>
        <w:behaviors>
          <w:behavior w:val="content"/>
        </w:behaviors>
        <w:guid w:val="{815F14C2-1936-4CDA-A9E6-E43E1B978EFE}"/>
      </w:docPartPr>
      <w:docPartBody>
        <w:p w:rsidR="006A65FA" w:rsidRDefault="00A42FEA">
          <w:pPr>
            <w:pStyle w:val="B4BDD95404AE4AA3877F98EA127F626C"/>
          </w:pPr>
          <w:r w:rsidRPr="00031EFD">
            <w:rPr>
              <w:rStyle w:val="PlaceholderText"/>
            </w:rPr>
            <w:t>Choose an item.</w:t>
          </w:r>
        </w:p>
      </w:docPartBody>
    </w:docPart>
    <w:docPart>
      <w:docPartPr>
        <w:name w:val="077587154CB94BCAA47A39CA0E1CF12C"/>
        <w:category>
          <w:name w:val="General"/>
          <w:gallery w:val="placeholder"/>
        </w:category>
        <w:types>
          <w:type w:val="bbPlcHdr"/>
        </w:types>
        <w:behaviors>
          <w:behavior w:val="content"/>
        </w:behaviors>
        <w:guid w:val="{EDC508E1-D400-472C-91AD-9DA1CCD47757}"/>
      </w:docPartPr>
      <w:docPartBody>
        <w:p w:rsidR="006A65FA" w:rsidRDefault="00A42FEA">
          <w:pPr>
            <w:pStyle w:val="077587154CB94BCAA47A39CA0E1CF12C"/>
          </w:pPr>
          <w:r w:rsidRPr="00031EFD">
            <w:rPr>
              <w:rStyle w:val="PlaceholderText"/>
            </w:rPr>
            <w:t>Choose an item.</w:t>
          </w:r>
        </w:p>
      </w:docPartBody>
    </w:docPart>
    <w:docPart>
      <w:docPartPr>
        <w:name w:val="DB5B9D48631047C58D14F53A4572A3E8"/>
        <w:category>
          <w:name w:val="General"/>
          <w:gallery w:val="placeholder"/>
        </w:category>
        <w:types>
          <w:type w:val="bbPlcHdr"/>
        </w:types>
        <w:behaviors>
          <w:behavior w:val="content"/>
        </w:behaviors>
        <w:guid w:val="{4121D3B0-E116-40F8-B3D5-C3C490110047}"/>
      </w:docPartPr>
      <w:docPartBody>
        <w:p w:rsidR="006A65FA" w:rsidRDefault="00A42FEA">
          <w:pPr>
            <w:pStyle w:val="DB5B9D48631047C58D14F53A4572A3E8"/>
          </w:pPr>
          <w:r w:rsidRPr="00031EFD">
            <w:rPr>
              <w:rStyle w:val="PlaceholderText"/>
            </w:rPr>
            <w:t>Choose an item.</w:t>
          </w:r>
        </w:p>
      </w:docPartBody>
    </w:docPart>
    <w:docPart>
      <w:docPartPr>
        <w:name w:val="E6B2726D1CE24E30A2C0D0E1518A9A68"/>
        <w:category>
          <w:name w:val="General"/>
          <w:gallery w:val="placeholder"/>
        </w:category>
        <w:types>
          <w:type w:val="bbPlcHdr"/>
        </w:types>
        <w:behaviors>
          <w:behavior w:val="content"/>
        </w:behaviors>
        <w:guid w:val="{919B0716-874F-4E81-91BD-D1DAA344836F}"/>
      </w:docPartPr>
      <w:docPartBody>
        <w:p w:rsidR="006A65FA" w:rsidRDefault="00A42FEA">
          <w:pPr>
            <w:pStyle w:val="E6B2726D1CE24E30A2C0D0E1518A9A68"/>
          </w:pPr>
          <w:r w:rsidRPr="00031EFD">
            <w:rPr>
              <w:rStyle w:val="PlaceholderText"/>
            </w:rPr>
            <w:t>Choose an item.</w:t>
          </w:r>
        </w:p>
      </w:docPartBody>
    </w:docPart>
    <w:docPart>
      <w:docPartPr>
        <w:name w:val="341A26C6DFFA40AAB87F24CFB679A0A1"/>
        <w:category>
          <w:name w:val="General"/>
          <w:gallery w:val="placeholder"/>
        </w:category>
        <w:types>
          <w:type w:val="bbPlcHdr"/>
        </w:types>
        <w:behaviors>
          <w:behavior w:val="content"/>
        </w:behaviors>
        <w:guid w:val="{A81D0C86-A3C9-44BA-9BDE-8CF6D9281E9E}"/>
      </w:docPartPr>
      <w:docPartBody>
        <w:p w:rsidR="006A65FA" w:rsidRDefault="00A42FEA">
          <w:pPr>
            <w:pStyle w:val="341A26C6DFFA40AAB87F24CFB679A0A1"/>
          </w:pPr>
          <w:r w:rsidRPr="00031EFD">
            <w:rPr>
              <w:rStyle w:val="PlaceholderText"/>
            </w:rPr>
            <w:t>Choose an item.</w:t>
          </w:r>
        </w:p>
      </w:docPartBody>
    </w:docPart>
    <w:docPart>
      <w:docPartPr>
        <w:name w:val="D6207BB802454A1A93DE53B1D69C9E0F"/>
        <w:category>
          <w:name w:val="General"/>
          <w:gallery w:val="placeholder"/>
        </w:category>
        <w:types>
          <w:type w:val="bbPlcHdr"/>
        </w:types>
        <w:behaviors>
          <w:behavior w:val="content"/>
        </w:behaviors>
        <w:guid w:val="{97222D85-7B70-4326-ABE8-793333C77F07}"/>
      </w:docPartPr>
      <w:docPartBody>
        <w:p w:rsidR="006A65FA" w:rsidRDefault="00A42FEA">
          <w:pPr>
            <w:pStyle w:val="D6207BB802454A1A93DE53B1D69C9E0F"/>
          </w:pPr>
          <w:r w:rsidRPr="00BE6EEB">
            <w:rPr>
              <w:rStyle w:val="PlaceholderText"/>
            </w:rPr>
            <w:t>Choose an item.</w:t>
          </w:r>
        </w:p>
      </w:docPartBody>
    </w:docPart>
    <w:docPart>
      <w:docPartPr>
        <w:name w:val="5A6F1858D3184D0DAFA01DC872C93CCA"/>
        <w:category>
          <w:name w:val="General"/>
          <w:gallery w:val="placeholder"/>
        </w:category>
        <w:types>
          <w:type w:val="bbPlcHdr"/>
        </w:types>
        <w:behaviors>
          <w:behavior w:val="content"/>
        </w:behaviors>
        <w:guid w:val="{6E0FD0A4-DEE7-4CAA-A5FB-E8669458F948}"/>
      </w:docPartPr>
      <w:docPartBody>
        <w:p w:rsidR="006A65FA" w:rsidRDefault="00A42FEA">
          <w:pPr>
            <w:pStyle w:val="5A6F1858D3184D0DAFA01DC872C93CCA"/>
          </w:pPr>
          <w:r w:rsidRPr="00BE6EEB">
            <w:rPr>
              <w:rStyle w:val="PlaceholderText"/>
            </w:rPr>
            <w:t>Choose an item.</w:t>
          </w:r>
        </w:p>
      </w:docPartBody>
    </w:docPart>
    <w:docPart>
      <w:docPartPr>
        <w:name w:val="305486922ED54F52848B41E011DF9A35"/>
        <w:category>
          <w:name w:val="General"/>
          <w:gallery w:val="placeholder"/>
        </w:category>
        <w:types>
          <w:type w:val="bbPlcHdr"/>
        </w:types>
        <w:behaviors>
          <w:behavior w:val="content"/>
        </w:behaviors>
        <w:guid w:val="{6116748F-7216-4E12-BA8B-445F57247598}"/>
      </w:docPartPr>
      <w:docPartBody>
        <w:p w:rsidR="006A65FA" w:rsidRDefault="00A42FEA">
          <w:pPr>
            <w:pStyle w:val="305486922ED54F52848B41E011DF9A35"/>
          </w:pPr>
          <w:r w:rsidRPr="00BE6EEB">
            <w:rPr>
              <w:rStyle w:val="PlaceholderText"/>
            </w:rPr>
            <w:t>Choose an item.</w:t>
          </w:r>
        </w:p>
      </w:docPartBody>
    </w:docPart>
    <w:docPart>
      <w:docPartPr>
        <w:name w:val="91E924BBA18A4325AFD89B181A48325A"/>
        <w:category>
          <w:name w:val="General"/>
          <w:gallery w:val="placeholder"/>
        </w:category>
        <w:types>
          <w:type w:val="bbPlcHdr"/>
        </w:types>
        <w:behaviors>
          <w:behavior w:val="content"/>
        </w:behaviors>
        <w:guid w:val="{CE6428F6-B252-490A-8025-778598DE3F8D}"/>
      </w:docPartPr>
      <w:docPartBody>
        <w:p w:rsidR="006A65FA" w:rsidRDefault="00A42FEA">
          <w:pPr>
            <w:pStyle w:val="91E924BBA18A4325AFD89B181A48325A"/>
          </w:pPr>
          <w:r w:rsidRPr="00BE6EEB">
            <w:rPr>
              <w:rStyle w:val="PlaceholderText"/>
            </w:rPr>
            <w:t>Choose an item.</w:t>
          </w:r>
        </w:p>
      </w:docPartBody>
    </w:docPart>
    <w:docPart>
      <w:docPartPr>
        <w:name w:val="564DBF4FAD2A4AC7822532A5641889EB"/>
        <w:category>
          <w:name w:val="General"/>
          <w:gallery w:val="placeholder"/>
        </w:category>
        <w:types>
          <w:type w:val="bbPlcHdr"/>
        </w:types>
        <w:behaviors>
          <w:behavior w:val="content"/>
        </w:behaviors>
        <w:guid w:val="{808A03A7-2092-43E7-8F87-002E9B2615ED}"/>
      </w:docPartPr>
      <w:docPartBody>
        <w:p w:rsidR="006A65FA" w:rsidRDefault="00A42FEA">
          <w:pPr>
            <w:pStyle w:val="564DBF4FAD2A4AC7822532A5641889EB"/>
          </w:pPr>
          <w:r w:rsidRPr="00BE6EEB">
            <w:rPr>
              <w:rStyle w:val="PlaceholderText"/>
            </w:rPr>
            <w:t>Choose an item.</w:t>
          </w:r>
        </w:p>
      </w:docPartBody>
    </w:docPart>
    <w:docPart>
      <w:docPartPr>
        <w:name w:val="9A149C80F8314D5FBB350FA841BE7524"/>
        <w:category>
          <w:name w:val="General"/>
          <w:gallery w:val="placeholder"/>
        </w:category>
        <w:types>
          <w:type w:val="bbPlcHdr"/>
        </w:types>
        <w:behaviors>
          <w:behavior w:val="content"/>
        </w:behaviors>
        <w:guid w:val="{65AE2AA7-0268-422F-B73C-69EE36A61090}"/>
      </w:docPartPr>
      <w:docPartBody>
        <w:p w:rsidR="006A65FA" w:rsidRDefault="00A42FEA">
          <w:pPr>
            <w:pStyle w:val="9A149C80F8314D5FBB350FA841BE7524"/>
          </w:pPr>
          <w:r w:rsidRPr="00BE6EEB">
            <w:rPr>
              <w:rStyle w:val="PlaceholderText"/>
            </w:rPr>
            <w:t>Choose an item.</w:t>
          </w:r>
        </w:p>
      </w:docPartBody>
    </w:docPart>
    <w:docPart>
      <w:docPartPr>
        <w:name w:val="7FBD196C1AFD4FA890351FDC322FA2E5"/>
        <w:category>
          <w:name w:val="General"/>
          <w:gallery w:val="placeholder"/>
        </w:category>
        <w:types>
          <w:type w:val="bbPlcHdr"/>
        </w:types>
        <w:behaviors>
          <w:behavior w:val="content"/>
        </w:behaviors>
        <w:guid w:val="{4597B983-DF88-4104-B035-1646888BAD88}"/>
      </w:docPartPr>
      <w:docPartBody>
        <w:p w:rsidR="006A65FA" w:rsidRDefault="00A42FEA">
          <w:pPr>
            <w:pStyle w:val="7FBD196C1AFD4FA890351FDC322FA2E5"/>
          </w:pPr>
          <w:r w:rsidRPr="00486D89">
            <w:rPr>
              <w:rStyle w:val="PlaceholderText"/>
            </w:rPr>
            <w:t>Choose an item.</w:t>
          </w:r>
        </w:p>
      </w:docPartBody>
    </w:docPart>
    <w:docPart>
      <w:docPartPr>
        <w:name w:val="1588344AC42D49ED84012BF8E6A3BD37"/>
        <w:category>
          <w:name w:val="General"/>
          <w:gallery w:val="placeholder"/>
        </w:category>
        <w:types>
          <w:type w:val="bbPlcHdr"/>
        </w:types>
        <w:behaviors>
          <w:behavior w:val="content"/>
        </w:behaviors>
        <w:guid w:val="{0565CB86-2C2C-4458-80E7-46F4B8CBE3D3}"/>
      </w:docPartPr>
      <w:docPartBody>
        <w:p w:rsidR="006A65FA" w:rsidRDefault="00A42FEA">
          <w:pPr>
            <w:pStyle w:val="1588344AC42D49ED84012BF8E6A3BD37"/>
          </w:pPr>
          <w:r w:rsidRPr="00486D89">
            <w:rPr>
              <w:rStyle w:val="PlaceholderText"/>
            </w:rPr>
            <w:t>Choose an item.</w:t>
          </w:r>
        </w:p>
      </w:docPartBody>
    </w:docPart>
    <w:docPart>
      <w:docPartPr>
        <w:name w:val="F7262243984F4DCDB919884906ED8B44"/>
        <w:category>
          <w:name w:val="General"/>
          <w:gallery w:val="placeholder"/>
        </w:category>
        <w:types>
          <w:type w:val="bbPlcHdr"/>
        </w:types>
        <w:behaviors>
          <w:behavior w:val="content"/>
        </w:behaviors>
        <w:guid w:val="{59879F9F-BC56-4098-8F82-58795435091F}"/>
      </w:docPartPr>
      <w:docPartBody>
        <w:p w:rsidR="006A65FA" w:rsidRDefault="00A42FEA">
          <w:pPr>
            <w:pStyle w:val="F7262243984F4DCDB919884906ED8B44"/>
          </w:pPr>
          <w:r w:rsidRPr="00486D89">
            <w:rPr>
              <w:rStyle w:val="PlaceholderText"/>
            </w:rPr>
            <w:t>Choose an item.</w:t>
          </w:r>
        </w:p>
      </w:docPartBody>
    </w:docPart>
    <w:docPart>
      <w:docPartPr>
        <w:name w:val="522ACFBC6F6A4A6AADA8B5FBA8E8C2A4"/>
        <w:category>
          <w:name w:val="General"/>
          <w:gallery w:val="placeholder"/>
        </w:category>
        <w:types>
          <w:type w:val="bbPlcHdr"/>
        </w:types>
        <w:behaviors>
          <w:behavior w:val="content"/>
        </w:behaviors>
        <w:guid w:val="{351BA608-77E8-4011-A1B4-5E17BE8BC757}"/>
      </w:docPartPr>
      <w:docPartBody>
        <w:p w:rsidR="006A65FA" w:rsidRDefault="00A42FEA">
          <w:pPr>
            <w:pStyle w:val="522ACFBC6F6A4A6AADA8B5FBA8E8C2A4"/>
          </w:pPr>
          <w:r w:rsidRPr="00486D89">
            <w:rPr>
              <w:rStyle w:val="PlaceholderText"/>
            </w:rPr>
            <w:t>Choose an item.</w:t>
          </w:r>
        </w:p>
      </w:docPartBody>
    </w:docPart>
    <w:docPart>
      <w:docPartPr>
        <w:name w:val="A89BA1D824C3465C8269E5E10E954E70"/>
        <w:category>
          <w:name w:val="General"/>
          <w:gallery w:val="placeholder"/>
        </w:category>
        <w:types>
          <w:type w:val="bbPlcHdr"/>
        </w:types>
        <w:behaviors>
          <w:behavior w:val="content"/>
        </w:behaviors>
        <w:guid w:val="{967F730D-02BE-4332-BFA3-EC50F2993C18}"/>
      </w:docPartPr>
      <w:docPartBody>
        <w:p w:rsidR="006A65FA" w:rsidRDefault="00A42FEA">
          <w:pPr>
            <w:pStyle w:val="A89BA1D824C3465C8269E5E10E954E70"/>
          </w:pPr>
          <w:r w:rsidRPr="00486D89">
            <w:rPr>
              <w:rStyle w:val="PlaceholderText"/>
            </w:rPr>
            <w:t>Choose an item.</w:t>
          </w:r>
        </w:p>
      </w:docPartBody>
    </w:docPart>
    <w:docPart>
      <w:docPartPr>
        <w:name w:val="7A1CE20F4D47428F9869838E201D3813"/>
        <w:category>
          <w:name w:val="General"/>
          <w:gallery w:val="placeholder"/>
        </w:category>
        <w:types>
          <w:type w:val="bbPlcHdr"/>
        </w:types>
        <w:behaviors>
          <w:behavior w:val="content"/>
        </w:behaviors>
        <w:guid w:val="{85CD8D52-6E79-4808-9835-9520E01DDCB9}"/>
      </w:docPartPr>
      <w:docPartBody>
        <w:p w:rsidR="006A65FA" w:rsidRDefault="00A42FEA">
          <w:pPr>
            <w:pStyle w:val="7A1CE20F4D47428F9869838E201D3813"/>
          </w:pPr>
          <w:r w:rsidRPr="00486D89">
            <w:rPr>
              <w:rStyle w:val="PlaceholderText"/>
            </w:rPr>
            <w:t>Choose an item.</w:t>
          </w:r>
        </w:p>
      </w:docPartBody>
    </w:docPart>
    <w:docPart>
      <w:docPartPr>
        <w:name w:val="933D8901DD4F463E9597AE3745A14D4F"/>
        <w:category>
          <w:name w:val="General"/>
          <w:gallery w:val="placeholder"/>
        </w:category>
        <w:types>
          <w:type w:val="bbPlcHdr"/>
        </w:types>
        <w:behaviors>
          <w:behavior w:val="content"/>
        </w:behaviors>
        <w:guid w:val="{F8119CB0-B6A1-48D3-8001-01A771C36587}"/>
      </w:docPartPr>
      <w:docPartBody>
        <w:p w:rsidR="006A65FA" w:rsidRDefault="00A42FEA">
          <w:pPr>
            <w:pStyle w:val="933D8901DD4F463E9597AE3745A14D4F"/>
          </w:pPr>
          <w:r w:rsidRPr="00486D89">
            <w:rPr>
              <w:rStyle w:val="PlaceholderText"/>
            </w:rPr>
            <w:t>Choose an item.</w:t>
          </w:r>
        </w:p>
      </w:docPartBody>
    </w:docPart>
    <w:docPart>
      <w:docPartPr>
        <w:name w:val="994FC505CBBB4718A80F45CF0B46FF07"/>
        <w:category>
          <w:name w:val="General"/>
          <w:gallery w:val="placeholder"/>
        </w:category>
        <w:types>
          <w:type w:val="bbPlcHdr"/>
        </w:types>
        <w:behaviors>
          <w:behavior w:val="content"/>
        </w:behaviors>
        <w:guid w:val="{B4A82EF6-5449-4DD9-9166-F13EDB717994}"/>
      </w:docPartPr>
      <w:docPartBody>
        <w:p w:rsidR="006A65FA" w:rsidRDefault="00A42FEA">
          <w:pPr>
            <w:pStyle w:val="994FC505CBBB4718A80F45CF0B46FF07"/>
          </w:pPr>
          <w:r w:rsidRPr="00486D89">
            <w:rPr>
              <w:rStyle w:val="PlaceholderText"/>
            </w:rPr>
            <w:t>Choose an item.</w:t>
          </w:r>
        </w:p>
      </w:docPartBody>
    </w:docPart>
    <w:docPart>
      <w:docPartPr>
        <w:name w:val="08E475F3B3A24154AE7EAEC4A5BDAB1E"/>
        <w:category>
          <w:name w:val="General"/>
          <w:gallery w:val="placeholder"/>
        </w:category>
        <w:types>
          <w:type w:val="bbPlcHdr"/>
        </w:types>
        <w:behaviors>
          <w:behavior w:val="content"/>
        </w:behaviors>
        <w:guid w:val="{9458C37D-5E77-4585-877D-D912BE8478CC}"/>
      </w:docPartPr>
      <w:docPartBody>
        <w:p w:rsidR="006A65FA" w:rsidRDefault="00A42FEA">
          <w:pPr>
            <w:pStyle w:val="08E475F3B3A24154AE7EAEC4A5BDAB1E"/>
          </w:pPr>
          <w:r w:rsidRPr="00486D89">
            <w:rPr>
              <w:rStyle w:val="PlaceholderText"/>
            </w:rPr>
            <w:t>Choose an item.</w:t>
          </w:r>
        </w:p>
      </w:docPartBody>
    </w:docPart>
    <w:docPart>
      <w:docPartPr>
        <w:name w:val="3E5608234B7B4A96811FD8DA363653CE"/>
        <w:category>
          <w:name w:val="General"/>
          <w:gallery w:val="placeholder"/>
        </w:category>
        <w:types>
          <w:type w:val="bbPlcHdr"/>
        </w:types>
        <w:behaviors>
          <w:behavior w:val="content"/>
        </w:behaviors>
        <w:guid w:val="{29FE2B7C-2709-4401-A5CD-EFFA98182BB7}"/>
      </w:docPartPr>
      <w:docPartBody>
        <w:p w:rsidR="006A65FA" w:rsidRDefault="00A42FEA">
          <w:pPr>
            <w:pStyle w:val="3E5608234B7B4A96811FD8DA363653CE"/>
          </w:pPr>
          <w:r w:rsidRPr="00486D89">
            <w:rPr>
              <w:rStyle w:val="PlaceholderText"/>
            </w:rPr>
            <w:t>Choose an item.</w:t>
          </w:r>
        </w:p>
      </w:docPartBody>
    </w:docPart>
    <w:docPart>
      <w:docPartPr>
        <w:name w:val="30387DAECDCE44CEA32AEC31AC37ED87"/>
        <w:category>
          <w:name w:val="General"/>
          <w:gallery w:val="placeholder"/>
        </w:category>
        <w:types>
          <w:type w:val="bbPlcHdr"/>
        </w:types>
        <w:behaviors>
          <w:behavior w:val="content"/>
        </w:behaviors>
        <w:guid w:val="{646C5799-F60E-461E-A0D2-BA12CC9DE207}"/>
      </w:docPartPr>
      <w:docPartBody>
        <w:p w:rsidR="006A65FA" w:rsidRDefault="00A42FEA">
          <w:pPr>
            <w:pStyle w:val="30387DAECDCE44CEA32AEC31AC37ED87"/>
          </w:pPr>
          <w:r w:rsidRPr="00486D8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2FEA"/>
    <w:rsid w:val="00111B17"/>
    <w:rsid w:val="00221762"/>
    <w:rsid w:val="0034484F"/>
    <w:rsid w:val="004079A9"/>
    <w:rsid w:val="00413356"/>
    <w:rsid w:val="004B2409"/>
    <w:rsid w:val="004D7F32"/>
    <w:rsid w:val="005B3CCB"/>
    <w:rsid w:val="005D73C7"/>
    <w:rsid w:val="006117F5"/>
    <w:rsid w:val="006A65FA"/>
    <w:rsid w:val="00835CCD"/>
    <w:rsid w:val="008957D0"/>
    <w:rsid w:val="008A2D9D"/>
    <w:rsid w:val="009120FF"/>
    <w:rsid w:val="00A3573B"/>
    <w:rsid w:val="00A42FEA"/>
    <w:rsid w:val="00BB0222"/>
    <w:rsid w:val="00BE0ED7"/>
    <w:rsid w:val="00CD1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A645D6FF5444585B8C696C6023C162D">
    <w:name w:val="7A645D6FF5444585B8C696C6023C162D"/>
  </w:style>
  <w:style w:type="paragraph" w:customStyle="1" w:styleId="2E6552678B3E46518135168F356E810D">
    <w:name w:val="2E6552678B3E46518135168F356E810D"/>
  </w:style>
  <w:style w:type="paragraph" w:customStyle="1" w:styleId="5A448112B9804990A3DCAF723EA8F6D2">
    <w:name w:val="5A448112B9804990A3DCAF723EA8F6D2"/>
  </w:style>
  <w:style w:type="paragraph" w:customStyle="1" w:styleId="E4D774ABCE084C748BA8685D87480CEC">
    <w:name w:val="E4D774ABCE084C748BA8685D87480CEC"/>
  </w:style>
  <w:style w:type="paragraph" w:customStyle="1" w:styleId="B4BDD95404AE4AA3877F98EA127F626C">
    <w:name w:val="B4BDD95404AE4AA3877F98EA127F626C"/>
  </w:style>
  <w:style w:type="paragraph" w:customStyle="1" w:styleId="077587154CB94BCAA47A39CA0E1CF12C">
    <w:name w:val="077587154CB94BCAA47A39CA0E1CF12C"/>
  </w:style>
  <w:style w:type="paragraph" w:customStyle="1" w:styleId="DB5B9D48631047C58D14F53A4572A3E8">
    <w:name w:val="DB5B9D48631047C58D14F53A4572A3E8"/>
  </w:style>
  <w:style w:type="paragraph" w:customStyle="1" w:styleId="E6B2726D1CE24E30A2C0D0E1518A9A68">
    <w:name w:val="E6B2726D1CE24E30A2C0D0E1518A9A68"/>
  </w:style>
  <w:style w:type="paragraph" w:customStyle="1" w:styleId="341A26C6DFFA40AAB87F24CFB679A0A1">
    <w:name w:val="341A26C6DFFA40AAB87F24CFB679A0A1"/>
  </w:style>
  <w:style w:type="paragraph" w:customStyle="1" w:styleId="D6207BB802454A1A93DE53B1D69C9E0F">
    <w:name w:val="D6207BB802454A1A93DE53B1D69C9E0F"/>
  </w:style>
  <w:style w:type="paragraph" w:customStyle="1" w:styleId="5A6F1858D3184D0DAFA01DC872C93CCA">
    <w:name w:val="5A6F1858D3184D0DAFA01DC872C93CCA"/>
  </w:style>
  <w:style w:type="paragraph" w:customStyle="1" w:styleId="305486922ED54F52848B41E011DF9A35">
    <w:name w:val="305486922ED54F52848B41E011DF9A35"/>
  </w:style>
  <w:style w:type="paragraph" w:customStyle="1" w:styleId="91E924BBA18A4325AFD89B181A48325A">
    <w:name w:val="91E924BBA18A4325AFD89B181A48325A"/>
  </w:style>
  <w:style w:type="paragraph" w:customStyle="1" w:styleId="564DBF4FAD2A4AC7822532A5641889EB">
    <w:name w:val="564DBF4FAD2A4AC7822532A5641889EB"/>
  </w:style>
  <w:style w:type="paragraph" w:customStyle="1" w:styleId="9A149C80F8314D5FBB350FA841BE7524">
    <w:name w:val="9A149C80F8314D5FBB350FA841BE7524"/>
  </w:style>
  <w:style w:type="paragraph" w:customStyle="1" w:styleId="7FBD196C1AFD4FA890351FDC322FA2E5">
    <w:name w:val="7FBD196C1AFD4FA890351FDC322FA2E5"/>
  </w:style>
  <w:style w:type="paragraph" w:customStyle="1" w:styleId="1588344AC42D49ED84012BF8E6A3BD37">
    <w:name w:val="1588344AC42D49ED84012BF8E6A3BD37"/>
  </w:style>
  <w:style w:type="paragraph" w:customStyle="1" w:styleId="F7262243984F4DCDB919884906ED8B44">
    <w:name w:val="F7262243984F4DCDB919884906ED8B44"/>
  </w:style>
  <w:style w:type="paragraph" w:customStyle="1" w:styleId="522ACFBC6F6A4A6AADA8B5FBA8E8C2A4">
    <w:name w:val="522ACFBC6F6A4A6AADA8B5FBA8E8C2A4"/>
  </w:style>
  <w:style w:type="paragraph" w:customStyle="1" w:styleId="A89BA1D824C3465C8269E5E10E954E70">
    <w:name w:val="A89BA1D824C3465C8269E5E10E954E70"/>
  </w:style>
  <w:style w:type="paragraph" w:customStyle="1" w:styleId="7A1CE20F4D47428F9869838E201D3813">
    <w:name w:val="7A1CE20F4D47428F9869838E201D3813"/>
  </w:style>
  <w:style w:type="paragraph" w:customStyle="1" w:styleId="933D8901DD4F463E9597AE3745A14D4F">
    <w:name w:val="933D8901DD4F463E9597AE3745A14D4F"/>
  </w:style>
  <w:style w:type="paragraph" w:customStyle="1" w:styleId="994FC505CBBB4718A80F45CF0B46FF07">
    <w:name w:val="994FC505CBBB4718A80F45CF0B46FF07"/>
  </w:style>
  <w:style w:type="paragraph" w:customStyle="1" w:styleId="08E475F3B3A24154AE7EAEC4A5BDAB1E">
    <w:name w:val="08E475F3B3A24154AE7EAEC4A5BDAB1E"/>
  </w:style>
  <w:style w:type="paragraph" w:customStyle="1" w:styleId="3E5608234B7B4A96811FD8DA363653CE">
    <w:name w:val="3E5608234B7B4A96811FD8DA363653CE"/>
  </w:style>
  <w:style w:type="paragraph" w:customStyle="1" w:styleId="30387DAECDCE44CEA32AEC31AC37ED87">
    <w:name w:val="30387DAECDCE44CEA32AEC31AC37ED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84D871-C1CE-4534-814A-D0B302C10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2</TotalTime>
  <Pages>3</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Microsoft</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Bob Christensen</dc:creator>
  <cp:lastModifiedBy>Janie Hayes</cp:lastModifiedBy>
  <cp:revision>3</cp:revision>
  <cp:lastPrinted>2017-11-28T19:16:00Z</cp:lastPrinted>
  <dcterms:created xsi:type="dcterms:W3CDTF">2021-09-13T21:52:00Z</dcterms:created>
  <dcterms:modified xsi:type="dcterms:W3CDTF">2021-09-13T21:52:00Z</dcterms:modified>
</cp:coreProperties>
</file>